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65" w:rsidRDefault="00833465" w:rsidP="00312899">
      <w:pPr>
        <w:pStyle w:val="a3"/>
      </w:pPr>
      <w:r>
        <w:t xml:space="preserve">Последний отпуск </w:t>
      </w:r>
    </w:p>
    <w:p w:rsidR="00833465" w:rsidRDefault="00833465" w:rsidP="00833465"/>
    <w:p w:rsidR="00833465" w:rsidRDefault="00833465" w:rsidP="00833465">
      <w:r>
        <w:t xml:space="preserve">Я пришёл, а он в хвосте плетётся </w:t>
      </w:r>
    </w:p>
    <w:p w:rsidR="00833465" w:rsidRDefault="00833465" w:rsidP="00833465">
      <w:r>
        <w:t xml:space="preserve"> По камням, по лужам, по росе... </w:t>
      </w:r>
    </w:p>
    <w:p w:rsidR="00833465" w:rsidRDefault="00833465" w:rsidP="00833465">
      <w:r>
        <w:t xml:space="preserve"> Я впервые не был иноходцем — </w:t>
      </w:r>
    </w:p>
    <w:p w:rsidR="00833465" w:rsidRDefault="00833465" w:rsidP="00833465">
      <w:r>
        <w:t xml:space="preserve"> Я стремился выиграть, как все! </w:t>
      </w:r>
    </w:p>
    <w:p w:rsidR="00833465" w:rsidRDefault="00833465" w:rsidP="00833465">
      <w:r>
        <w:t xml:space="preserve"> (Высоцкий) </w:t>
      </w:r>
    </w:p>
    <w:p w:rsidR="00833465" w:rsidRDefault="00833465" w:rsidP="00833465"/>
    <w:p w:rsidR="00833465" w:rsidRDefault="00833465" w:rsidP="00833465">
      <w:bookmarkStart w:id="0" w:name="_GoBack"/>
      <w:r>
        <w:t>Капитан космического боевого корабля</w:t>
      </w:r>
      <w:r w:rsidR="0070745A">
        <w:t>, Кэт Иноходцева,</w:t>
      </w:r>
      <w:r>
        <w:t xml:space="preserve"> с досадой глядела на своего спутника. Под ее командованием еще день назад были отборные молодцы королевского флота, все как на подбор: с новейшими пушками, с налитыми мышцами, с огнем в глазах</w:t>
      </w:r>
      <w:r w:rsidR="0070745A">
        <w:t>,</w:t>
      </w:r>
      <w:r>
        <w:t xml:space="preserve"> в конце концов. А этот - не высокий</w:t>
      </w:r>
      <w:r w:rsidR="0070745A">
        <w:t>,</w:t>
      </w:r>
      <w:r>
        <w:t xml:space="preserve"> щуплый пацан, форма явно не по плечу, </w:t>
      </w:r>
      <w:r w:rsidR="00FE7ED2">
        <w:t>сейчас, правда, уже в одной рубашке – жарко</w:t>
      </w:r>
      <w:proofErr w:type="gramStart"/>
      <w:r w:rsidR="00FE7ED2">
        <w:t>… В</w:t>
      </w:r>
      <w:proofErr w:type="gramEnd"/>
      <w:r>
        <w:t xml:space="preserve"> руках </w:t>
      </w:r>
      <w:r w:rsidR="00FE7ED2">
        <w:t xml:space="preserve">у парня </w:t>
      </w:r>
      <w:r>
        <w:t>старин</w:t>
      </w:r>
      <w:r w:rsidR="00FE7ED2">
        <w:t xml:space="preserve">ная винтовка с лазерным зарядом, </w:t>
      </w:r>
      <w:r>
        <w:t xml:space="preserve"> </w:t>
      </w:r>
      <w:r w:rsidR="00FE7ED2">
        <w:t>но держит он ее -</w:t>
      </w:r>
      <w:r>
        <w:t xml:space="preserve"> словно неудобную дубинку. Кэт сдержала ряд ругательств, </w:t>
      </w:r>
      <w:r w:rsidR="00FE7ED2">
        <w:t>однако выбора не было.</w:t>
      </w:r>
      <w:r>
        <w:t xml:space="preserve"> </w:t>
      </w:r>
      <w:r w:rsidR="00FE7ED2">
        <w:t>И</w:t>
      </w:r>
      <w:r>
        <w:t xml:space="preserve">х </w:t>
      </w:r>
      <w:proofErr w:type="spellStart"/>
      <w:r>
        <w:t>разведбот</w:t>
      </w:r>
      <w:proofErr w:type="spellEnd"/>
      <w:r>
        <w:t xml:space="preserve"> странным образом потерпел крушение, трое десантников погибли, спасая ее и этого парня, запихнули их в капсулу,</w:t>
      </w:r>
      <w:r w:rsidR="0070745A">
        <w:t xml:space="preserve"> </w:t>
      </w:r>
      <w:r>
        <w:t xml:space="preserve"> дали оружие и вручную выпихнули из бота, просто богатыри. А потом их бот яркой вспышкой сгорел на горизонте. </w:t>
      </w:r>
    </w:p>
    <w:p w:rsidR="00833465" w:rsidRDefault="00833465" w:rsidP="00833465">
      <w:r>
        <w:t xml:space="preserve"> - Вы уверены, что от бота осталось оборудование?</w:t>
      </w:r>
      <w:r w:rsidR="0070745A">
        <w:t xml:space="preserve"> </w:t>
      </w:r>
      <w:r>
        <w:t xml:space="preserve"> – подал голос н</w:t>
      </w:r>
      <w:r w:rsidR="0070745A">
        <w:t>еудачная пародия на солдата. Ни</w:t>
      </w:r>
      <w:r>
        <w:t>како</w:t>
      </w:r>
      <w:r w:rsidR="0070745A">
        <w:t>й субординации, что за молодежь?!</w:t>
      </w:r>
      <w:r>
        <w:t xml:space="preserve"> </w:t>
      </w:r>
    </w:p>
    <w:p w:rsidR="00833465" w:rsidRDefault="00833465" w:rsidP="00833465">
      <w:r>
        <w:t xml:space="preserve"> - Я уверена, что с тобой не дотащусь и до тех</w:t>
      </w:r>
      <w:r w:rsidR="0070745A">
        <w:t xml:space="preserve"> камней. М</w:t>
      </w:r>
      <w:r>
        <w:t xml:space="preserve">ы не можем делать по сто передышек в час. </w:t>
      </w:r>
    </w:p>
    <w:p w:rsidR="00FE7ED2" w:rsidRDefault="00FE7ED2" w:rsidP="00833465">
      <w:r>
        <w:t>- Мы их и не делаем, - буркнул он.</w:t>
      </w:r>
    </w:p>
    <w:p w:rsidR="00833465" w:rsidRDefault="00833465" w:rsidP="00833465">
      <w:r>
        <w:t xml:space="preserve"> Она пыталась объяснить, что в ботах есть дублирующая сис</w:t>
      </w:r>
      <w:r w:rsidR="008411EA">
        <w:t>тема, специально на такие случаи, не</w:t>
      </w:r>
      <w:r>
        <w:t xml:space="preserve">сгораемая, </w:t>
      </w:r>
      <w:proofErr w:type="spellStart"/>
      <w:r>
        <w:t>противоударная</w:t>
      </w:r>
      <w:proofErr w:type="spellEnd"/>
      <w:r>
        <w:t xml:space="preserve">, плюс </w:t>
      </w:r>
      <w:r w:rsidR="008411EA">
        <w:t xml:space="preserve">по-любому должен сохраниться </w:t>
      </w:r>
      <w:r>
        <w:t>черный ящик. Жутко интересно, кто же их поймал и повредил</w:t>
      </w:r>
      <w:r w:rsidR="008411EA">
        <w:t xml:space="preserve">, а </w:t>
      </w:r>
      <w:proofErr w:type="gramStart"/>
      <w:r w:rsidR="008411EA">
        <w:t>главное</w:t>
      </w:r>
      <w:proofErr w:type="gramEnd"/>
      <w:r w:rsidR="008411EA">
        <w:t xml:space="preserve">  – каким образом</w:t>
      </w:r>
      <w:r w:rsidR="006013A5">
        <w:t>…</w:t>
      </w:r>
    </w:p>
    <w:p w:rsidR="006013A5" w:rsidRDefault="006013A5" w:rsidP="00833465"/>
    <w:p w:rsidR="00833465" w:rsidRDefault="00833465" w:rsidP="00833465">
      <w:r>
        <w:t xml:space="preserve"> </w:t>
      </w:r>
      <w:r w:rsidR="008411EA">
        <w:t xml:space="preserve">Всего несколько часов назад  она была на капитанском мостике. </w:t>
      </w:r>
      <w:r>
        <w:t>Надо сказать, исследовать эту планету</w:t>
      </w:r>
      <w:r w:rsidR="008411EA">
        <w:t xml:space="preserve"> не входило в планы командования</w:t>
      </w:r>
      <w:r>
        <w:t xml:space="preserve">, </w:t>
      </w:r>
      <w:r w:rsidR="006013A5">
        <w:t xml:space="preserve"> </w:t>
      </w:r>
      <w:r>
        <w:t xml:space="preserve">да и в личные планы капитана </w:t>
      </w:r>
      <w:proofErr w:type="spellStart"/>
      <w:r>
        <w:t>Иноходцевой</w:t>
      </w:r>
      <w:proofErr w:type="spellEnd"/>
      <w:r>
        <w:t xml:space="preserve">. Но отдел связи поймал передачу сигнала СОС. </w:t>
      </w:r>
    </w:p>
    <w:p w:rsidR="00833465" w:rsidRDefault="00833465" w:rsidP="00833465">
      <w:r>
        <w:t xml:space="preserve"> - Красивая планета</w:t>
      </w:r>
      <w:r w:rsidR="006013A5">
        <w:t>,</w:t>
      </w:r>
      <w:r>
        <w:t xml:space="preserve"> – сказал ее адъютант</w:t>
      </w:r>
      <w:r w:rsidR="006013A5">
        <w:t>,</w:t>
      </w:r>
      <w:r>
        <w:t xml:space="preserve"> глядя на обворожительный </w:t>
      </w:r>
      <w:r w:rsidR="006013A5">
        <w:t>кружок,</w:t>
      </w:r>
      <w:r>
        <w:t xml:space="preserve"> смоделированный внешними камерами. </w:t>
      </w:r>
    </w:p>
    <w:p w:rsidR="00833465" w:rsidRDefault="00833465" w:rsidP="00833465">
      <w:r>
        <w:t xml:space="preserve"> - Ага</w:t>
      </w:r>
      <w:r w:rsidR="006013A5">
        <w:t>,</w:t>
      </w:r>
      <w:r>
        <w:t xml:space="preserve"> – кивнула Кэт</w:t>
      </w:r>
      <w:r w:rsidR="006013A5">
        <w:t>, – знай об этом в штабе,</w:t>
      </w:r>
      <w:r>
        <w:t xml:space="preserve"> удавились бы от счастья послать нас на разведку. Давай попробуем узнать больше о бедствии, может</w:t>
      </w:r>
      <w:r w:rsidR="00FE7ED2">
        <w:t>,</w:t>
      </w:r>
      <w:r>
        <w:t xml:space="preserve"> наша помощь не требуется. </w:t>
      </w:r>
    </w:p>
    <w:p w:rsidR="00833465" w:rsidRDefault="00833465" w:rsidP="00833465">
      <w:r>
        <w:lastRenderedPageBreak/>
        <w:t xml:space="preserve"> Адъютант козырнул и удалился. Но вести принес печальные. Сигнал подан с давно потерянного борта № 2012, его безуспешно искали пару лет назад. Говорят, что перед потерей связи они хотели сообщить о</w:t>
      </w:r>
      <w:r w:rsidR="006013A5">
        <w:t>б</w:t>
      </w:r>
      <w:r>
        <w:t xml:space="preserve"> удивительной находке</w:t>
      </w:r>
      <w:r w:rsidR="006013A5">
        <w:t>.</w:t>
      </w:r>
      <w:r>
        <w:t xml:space="preserve"> </w:t>
      </w:r>
      <w:r w:rsidR="006013A5">
        <w:t>Н</w:t>
      </w:r>
      <w:r>
        <w:t xml:space="preserve">о стоило </w:t>
      </w:r>
      <w:r w:rsidR="006013A5">
        <w:t xml:space="preserve">борту № 2012 </w:t>
      </w:r>
      <w:r>
        <w:t xml:space="preserve"> войти в поле планеты</w:t>
      </w:r>
      <w:r w:rsidR="006013A5">
        <w:t>,</w:t>
      </w:r>
      <w:r>
        <w:t xml:space="preserve"> как корабль пропал. С тех пор</w:t>
      </w:r>
      <w:r w:rsidR="006013A5">
        <w:t>,</w:t>
      </w:r>
      <w:r>
        <w:t xml:space="preserve"> решено было ни под каким видом не приземляться на</w:t>
      </w:r>
      <w:r w:rsidR="006013A5">
        <w:t xml:space="preserve"> подобные планеты </w:t>
      </w:r>
      <w:r>
        <w:t xml:space="preserve"> без предварительной разведки. </w:t>
      </w:r>
    </w:p>
    <w:p w:rsidR="00833465" w:rsidRDefault="00833465" w:rsidP="00833465">
      <w:r>
        <w:t xml:space="preserve"> - Отбери ребят на разведку, лучших! </w:t>
      </w:r>
    </w:p>
    <w:p w:rsidR="006013A5" w:rsidRDefault="00833465" w:rsidP="00833465">
      <w:r>
        <w:t xml:space="preserve"> И пока капитан предавалась изучению</w:t>
      </w:r>
      <w:r w:rsidR="006013A5">
        <w:t xml:space="preserve"> старых</w:t>
      </w:r>
      <w:r>
        <w:t xml:space="preserve"> радиограмм общения с бортом 2012, на ее </w:t>
      </w:r>
      <w:r w:rsidR="006013A5">
        <w:t>собственном корабл</w:t>
      </w:r>
      <w:r>
        <w:t>е</w:t>
      </w:r>
      <w:r w:rsidR="006013A5">
        <w:t xml:space="preserve"> начали происходить странные вещи. Откуда</w:t>
      </w:r>
      <w:r>
        <w:t xml:space="preserve"> выскользнул этот паренек</w:t>
      </w:r>
      <w:r w:rsidR="006013A5">
        <w:t xml:space="preserve">? Зачем он </w:t>
      </w:r>
      <w:r>
        <w:t xml:space="preserve">решил пробраться на </w:t>
      </w:r>
      <w:proofErr w:type="spellStart"/>
      <w:r>
        <w:t>разведб</w:t>
      </w:r>
      <w:r w:rsidR="006013A5">
        <w:t>от</w:t>
      </w:r>
      <w:proofErr w:type="spellEnd"/>
      <w:r w:rsidR="006013A5">
        <w:t xml:space="preserve">? </w:t>
      </w:r>
    </w:p>
    <w:p w:rsidR="00833465" w:rsidRDefault="00833465" w:rsidP="00833465">
      <w:r>
        <w:t xml:space="preserve"> Его естественно поймали на месте преступления. </w:t>
      </w:r>
    </w:p>
    <w:p w:rsidR="00833465" w:rsidRDefault="00833465" w:rsidP="00833465">
      <w:r>
        <w:t xml:space="preserve"> - Вам стоит пойти взглянуть на него. Он требует вашего присутствия или грозиться разрядить в голову боезаряд. </w:t>
      </w:r>
      <w:r w:rsidR="006013A5">
        <w:t>– Адъютант был взволнован. Не сильно, но даже это было ему несвойственно.</w:t>
      </w:r>
    </w:p>
    <w:p w:rsidR="00833465" w:rsidRDefault="006013A5" w:rsidP="00833465">
      <w:r>
        <w:t xml:space="preserve"> Кэт раздраженно ударила пальцами по длинной кнопке</w:t>
      </w:r>
      <w:r w:rsidR="00833465">
        <w:t xml:space="preserve">, убирая изображение </w:t>
      </w:r>
      <w:r>
        <w:t xml:space="preserve">с </w:t>
      </w:r>
      <w:r w:rsidR="00833465">
        <w:t>компьютера и</w:t>
      </w:r>
      <w:r>
        <w:t>,</w:t>
      </w:r>
      <w:r w:rsidR="00833465">
        <w:t xml:space="preserve"> </w:t>
      </w:r>
      <w:r>
        <w:t>нацепив</w:t>
      </w:r>
      <w:r w:rsidR="00833465">
        <w:t xml:space="preserve"> китель, направилась к выходу. </w:t>
      </w:r>
    </w:p>
    <w:p w:rsidR="00833465" w:rsidRDefault="00833465" w:rsidP="00833465">
      <w:r>
        <w:t xml:space="preserve"> - Откуда </w:t>
      </w:r>
      <w:r w:rsidR="007A49C8">
        <w:t xml:space="preserve">этот </w:t>
      </w:r>
      <w:proofErr w:type="gramStart"/>
      <w:r>
        <w:t>псих</w:t>
      </w:r>
      <w:proofErr w:type="gramEnd"/>
      <w:r>
        <w:t xml:space="preserve"> на моем корабле?! </w:t>
      </w:r>
    </w:p>
    <w:p w:rsidR="00833465" w:rsidRDefault="00833465" w:rsidP="00833465">
      <w:r>
        <w:t xml:space="preserve"> - </w:t>
      </w:r>
      <w:r w:rsidR="007A49C8">
        <w:t xml:space="preserve">Говорит, прятался у механиков. </w:t>
      </w:r>
      <w:r>
        <w:t xml:space="preserve"> </w:t>
      </w:r>
      <w:r w:rsidR="007A49C8">
        <w:t>В</w:t>
      </w:r>
      <w:r>
        <w:t>ы знаете</w:t>
      </w:r>
      <w:r w:rsidR="007A49C8">
        <w:t>,</w:t>
      </w:r>
      <w:r>
        <w:t xml:space="preserve"> это такие ребята в серых грязных робах и… </w:t>
      </w:r>
    </w:p>
    <w:p w:rsidR="00833465" w:rsidRDefault="00833465" w:rsidP="00833465">
      <w:r>
        <w:t xml:space="preserve"> - Я знаю</w:t>
      </w:r>
      <w:r w:rsidR="007A49C8">
        <w:t>,</w:t>
      </w:r>
      <w:r>
        <w:t xml:space="preserve"> кто такие механики</w:t>
      </w:r>
      <w:r w:rsidR="007A49C8">
        <w:t>,</w:t>
      </w:r>
      <w:r>
        <w:t xml:space="preserve"> – холодно оборвала его капитан. </w:t>
      </w:r>
    </w:p>
    <w:p w:rsidR="00833465" w:rsidRDefault="00833465" w:rsidP="00833465">
      <w:r>
        <w:t xml:space="preserve"> - </w:t>
      </w:r>
      <w:r w:rsidR="00FE7ED2">
        <w:t>Парень</w:t>
      </w:r>
      <w:r w:rsidR="007A49C8">
        <w:t xml:space="preserve"> утверждает, что он из разведки</w:t>
      </w:r>
      <w:r>
        <w:t xml:space="preserve"> Ши</w:t>
      </w:r>
      <w:r w:rsidR="00FE7ED2">
        <w:t>. Это…</w:t>
      </w:r>
      <w:r>
        <w:t xml:space="preserve"> – адъютант хотел было продолжить, но капитан остановилась и</w:t>
      </w:r>
      <w:r w:rsidR="007A49C8">
        <w:t>,</w:t>
      </w:r>
      <w:r>
        <w:t xml:space="preserve"> взяв его за рукав</w:t>
      </w:r>
      <w:r w:rsidR="007A49C8">
        <w:t>,</w:t>
      </w:r>
      <w:r>
        <w:t xml:space="preserve"> доверительно с</w:t>
      </w:r>
      <w:r w:rsidR="00477F84">
        <w:t>просила</w:t>
      </w:r>
      <w:r>
        <w:t xml:space="preserve">: </w:t>
      </w:r>
    </w:p>
    <w:p w:rsidR="00833465" w:rsidRDefault="00833465" w:rsidP="00833465">
      <w:r>
        <w:t xml:space="preserve"> - </w:t>
      </w:r>
      <w:r w:rsidR="00477F84">
        <w:t>Ты</w:t>
      </w:r>
      <w:r>
        <w:t xml:space="preserve"> </w:t>
      </w:r>
      <w:r w:rsidR="007A49C8">
        <w:t>собираешься</w:t>
      </w:r>
      <w:r w:rsidR="00477F84">
        <w:t xml:space="preserve"> просветить меня на</w:t>
      </w:r>
      <w:r>
        <w:t xml:space="preserve">счет королевской разведки? </w:t>
      </w:r>
    </w:p>
    <w:p w:rsidR="00833465" w:rsidRDefault="00833465" w:rsidP="00833465">
      <w:r>
        <w:t xml:space="preserve"> - Простите, капитан, никак нет</w:t>
      </w:r>
      <w:r w:rsidR="00477F84">
        <w:t>,</w:t>
      </w:r>
      <w:r>
        <w:t xml:space="preserve"> – помощник знал, когда начальница не в духе</w:t>
      </w:r>
      <w:r w:rsidR="00477F84">
        <w:t>,</w:t>
      </w:r>
      <w:r>
        <w:t xml:space="preserve"> надо следовать букве устава. </w:t>
      </w:r>
    </w:p>
    <w:p w:rsidR="00833465" w:rsidRDefault="00833465" w:rsidP="00833465">
      <w:r>
        <w:t xml:space="preserve"> Они продолжили идти к докам. </w:t>
      </w:r>
      <w:r w:rsidR="00477F84">
        <w:t>Встреченные по пути</w:t>
      </w:r>
      <w:r>
        <w:t xml:space="preserve"> солдаты замирали и козыряли </w:t>
      </w:r>
      <w:proofErr w:type="spellStart"/>
      <w:r>
        <w:t>Иноходцевой</w:t>
      </w:r>
      <w:proofErr w:type="spellEnd"/>
      <w:r>
        <w:t xml:space="preserve">. </w:t>
      </w:r>
      <w:r w:rsidR="00477F84">
        <w:t xml:space="preserve"> </w:t>
      </w:r>
      <w:r>
        <w:t xml:space="preserve">Хотя формально они подчинялись не ей, ребята любили ее как родного отца (как мать воспринимать ее было трудно), ибо Кэт сопровождала их во всех вылазках. </w:t>
      </w:r>
    </w:p>
    <w:p w:rsidR="00833465" w:rsidRDefault="00833465" w:rsidP="00833465">
      <w:r>
        <w:t xml:space="preserve"> В доках было неспокойно. Подбежавший регулировщик отрапортовал: </w:t>
      </w:r>
    </w:p>
    <w:p w:rsidR="00833465" w:rsidRDefault="00833465" w:rsidP="00833465">
      <w:r>
        <w:t xml:space="preserve"> - Он сломал настройки, бот сейчас начнет отчаливать, капитан. Если его не убрать, боюсь… </w:t>
      </w:r>
    </w:p>
    <w:p w:rsidR="00833465" w:rsidRDefault="00833465" w:rsidP="00833465">
      <w:r>
        <w:t xml:space="preserve"> - Бояться надо ему, а не вам</w:t>
      </w:r>
      <w:r w:rsidR="00477F84">
        <w:t>, - о</w:t>
      </w:r>
      <w:r>
        <w:t xml:space="preserve">дернула </w:t>
      </w:r>
      <w:proofErr w:type="gramStart"/>
      <w:r>
        <w:t>говорившего</w:t>
      </w:r>
      <w:proofErr w:type="gramEnd"/>
      <w:r>
        <w:t xml:space="preserve"> Кэт</w:t>
      </w:r>
      <w:r w:rsidR="00477F84">
        <w:t>,</w:t>
      </w:r>
      <w:r>
        <w:t xml:space="preserve"> – где этот </w:t>
      </w:r>
      <w:proofErr w:type="spellStart"/>
      <w:r>
        <w:t>шпи</w:t>
      </w:r>
      <w:r w:rsidR="00477F84">
        <w:t>ён</w:t>
      </w:r>
      <w:proofErr w:type="spellEnd"/>
      <w:r w:rsidR="00477F84">
        <w:t xml:space="preserve"> не</w:t>
      </w:r>
      <w:r>
        <w:t xml:space="preserve">доделанный. </w:t>
      </w:r>
    </w:p>
    <w:p w:rsidR="00833465" w:rsidRDefault="00833465" w:rsidP="00833465">
      <w:r>
        <w:t xml:space="preserve"> Парень </w:t>
      </w:r>
      <w:r w:rsidR="00477F84">
        <w:t>лежал,</w:t>
      </w:r>
      <w:r>
        <w:t xml:space="preserve"> спрятавшись за тонкими трубками, куда естественно не пролезет лапа десантника, вот почему он был еще жив. </w:t>
      </w:r>
    </w:p>
    <w:p w:rsidR="00833465" w:rsidRDefault="00833465" w:rsidP="00833465">
      <w:r>
        <w:t xml:space="preserve"> Кэт вошла в открытый люк. </w:t>
      </w:r>
    </w:p>
    <w:p w:rsidR="00833465" w:rsidRDefault="00477F84" w:rsidP="00833465">
      <w:r>
        <w:t xml:space="preserve"> - Кто </w:t>
      </w:r>
      <w:r w:rsidR="00FE7ED2">
        <w:t xml:space="preserve">ты </w:t>
      </w:r>
      <w:r>
        <w:t>такой и что делаешь в не</w:t>
      </w:r>
      <w:r w:rsidR="00833465">
        <w:t>положенном месте</w:t>
      </w:r>
      <w:r>
        <w:t>?</w:t>
      </w:r>
      <w:r w:rsidR="00833465">
        <w:t xml:space="preserve"> </w:t>
      </w:r>
    </w:p>
    <w:p w:rsidR="00833465" w:rsidRDefault="00833465" w:rsidP="00833465">
      <w:r>
        <w:t xml:space="preserve"> - Я хочу </w:t>
      </w:r>
      <w:r w:rsidR="00477F84">
        <w:t>в</w:t>
      </w:r>
      <w:r>
        <w:t xml:space="preserve"> разведку!! – с жаром воскликнул юноша. </w:t>
      </w:r>
    </w:p>
    <w:p w:rsidR="00833465" w:rsidRDefault="00833465" w:rsidP="00833465">
      <w:r>
        <w:t xml:space="preserve"> - Хорошо, будет тебе разведка, когда этот бот вернется, и мы отправим основную группу… </w:t>
      </w:r>
    </w:p>
    <w:p w:rsidR="00833465" w:rsidRDefault="00833465" w:rsidP="00833465">
      <w:r>
        <w:lastRenderedPageBreak/>
        <w:t xml:space="preserve"> - НЕТ!!! Сейчас! </w:t>
      </w:r>
    </w:p>
    <w:p w:rsidR="00833465" w:rsidRDefault="00833465" w:rsidP="00833465">
      <w:r>
        <w:t xml:space="preserve"> - Молодой человек</w:t>
      </w:r>
      <w:r w:rsidR="00477F84">
        <w:t>,</w:t>
      </w:r>
      <w:r>
        <w:t xml:space="preserve"> – медленно начала Иноходцева</w:t>
      </w:r>
      <w:r w:rsidR="00477F84">
        <w:t>,</w:t>
      </w:r>
      <w:r>
        <w:t xml:space="preserve"> – вы</w:t>
      </w:r>
      <w:r w:rsidR="00477F84">
        <w:t>,</w:t>
      </w:r>
      <w:r>
        <w:t xml:space="preserve"> наверное</w:t>
      </w:r>
      <w:r w:rsidR="00477F84">
        <w:t>,</w:t>
      </w:r>
      <w:r>
        <w:t xml:space="preserve"> не понимаете</w:t>
      </w:r>
      <w:r w:rsidR="00477F84">
        <w:t>, где находитесь.</w:t>
      </w:r>
      <w:r>
        <w:t xml:space="preserve"> </w:t>
      </w:r>
      <w:r w:rsidR="00477F84">
        <w:t>Э</w:t>
      </w:r>
      <w:r>
        <w:t xml:space="preserve">то не развлекательное судно, и разведка не игра в </w:t>
      </w:r>
      <w:proofErr w:type="spellStart"/>
      <w:r>
        <w:t>войнушку</w:t>
      </w:r>
      <w:proofErr w:type="spellEnd"/>
      <w:r>
        <w:t xml:space="preserve"> по сети. Вам угрожает опасность, а разведчикам из-за вас угрожает смерть. </w:t>
      </w:r>
    </w:p>
    <w:p w:rsidR="00833465" w:rsidRDefault="00833465" w:rsidP="00833465">
      <w:r>
        <w:t xml:space="preserve"> - Нет</w:t>
      </w:r>
      <w:r w:rsidR="00477F84">
        <w:t>,</w:t>
      </w:r>
      <w:r>
        <w:t xml:space="preserve"> – обиделся нарушитель</w:t>
      </w:r>
      <w:r w:rsidR="00477F84">
        <w:t>,</w:t>
      </w:r>
      <w:r>
        <w:t xml:space="preserve"> – </w:t>
      </w:r>
      <w:r w:rsidR="00477F84">
        <w:t xml:space="preserve">это </w:t>
      </w:r>
      <w:r>
        <w:t xml:space="preserve">вы не понимаете… </w:t>
      </w:r>
    </w:p>
    <w:p w:rsidR="00833465" w:rsidRDefault="00833465" w:rsidP="00833465">
      <w:r>
        <w:t xml:space="preserve"> Что </w:t>
      </w:r>
      <w:r w:rsidR="00477F84">
        <w:t>именно</w:t>
      </w:r>
      <w:r>
        <w:t xml:space="preserve"> она не понимает</w:t>
      </w:r>
      <w:r w:rsidR="00477F84">
        <w:t>, Кэт так и не узнала.</w:t>
      </w:r>
      <w:r>
        <w:t xml:space="preserve"> </w:t>
      </w:r>
      <w:r w:rsidR="00477F84">
        <w:t>Б</w:t>
      </w:r>
      <w:r>
        <w:t xml:space="preserve">от тряхнуло, люк </w:t>
      </w:r>
      <w:r w:rsidR="00477F84">
        <w:t>закрылся, и произошла отстыковка. Не пристёгнутые</w:t>
      </w:r>
      <w:r>
        <w:t xml:space="preserve"> десантники и капитан покатились по полу. </w:t>
      </w:r>
    </w:p>
    <w:p w:rsidR="00833465" w:rsidRDefault="00833465" w:rsidP="00833465">
      <w:r>
        <w:t xml:space="preserve"> - Курс взят на планету</w:t>
      </w:r>
      <w:r w:rsidR="00477F84">
        <w:t>,</w:t>
      </w:r>
      <w:r>
        <w:t xml:space="preserve"> – сообщил пилот, единственный</w:t>
      </w:r>
      <w:r w:rsidR="00477F84">
        <w:t>,</w:t>
      </w:r>
      <w:r>
        <w:t xml:space="preserve"> кто сохранил с</w:t>
      </w:r>
      <w:r w:rsidR="00477F84">
        <w:t>идячее</w:t>
      </w:r>
      <w:r>
        <w:t xml:space="preserve"> положение. Даже парнишка за трубами не хило приложился и теперь</w:t>
      </w:r>
      <w:r w:rsidR="00477F84">
        <w:t>,</w:t>
      </w:r>
      <w:r>
        <w:t xml:space="preserve"> постанывая</w:t>
      </w:r>
      <w:r w:rsidR="00477F84">
        <w:t>,</w:t>
      </w:r>
      <w:r>
        <w:t xml:space="preserve"> пытался оттуда выползти. </w:t>
      </w:r>
    </w:p>
    <w:p w:rsidR="00833465" w:rsidRDefault="00477F84" w:rsidP="00833465">
      <w:r>
        <w:t xml:space="preserve"> - Разворачивай! </w:t>
      </w:r>
      <w:r w:rsidR="00833465">
        <w:t>– выкрикнула Кэт</w:t>
      </w:r>
      <w:r>
        <w:t>,</w:t>
      </w:r>
      <w:r w:rsidR="00833465">
        <w:t xml:space="preserve"> цепляясь за ближайшее кресло. </w:t>
      </w:r>
    </w:p>
    <w:p w:rsidR="00833465" w:rsidRDefault="00833465" w:rsidP="00833465">
      <w:r>
        <w:t xml:space="preserve"> - Не могу, </w:t>
      </w:r>
      <w:r w:rsidR="00477F84">
        <w:t xml:space="preserve">- голос пилота дрогнул, но он тут же взял себя в руки, - </w:t>
      </w:r>
      <w:r>
        <w:t xml:space="preserve">надо сменить настройки. Вовка помоги, пока я борюсь с автопилотом. </w:t>
      </w:r>
    </w:p>
    <w:p w:rsidR="00833465" w:rsidRDefault="00833465" w:rsidP="00833465">
      <w:r>
        <w:t xml:space="preserve"> Один из десантников ловко вскочил на ноги и побежал в кабину пилотов. Остальные помогли капитану, а после и нежданному попутчику. Все плотно упаковались в кресла и ждали ответа от пилота. </w:t>
      </w:r>
    </w:p>
    <w:p w:rsidR="00833465" w:rsidRDefault="00833465" w:rsidP="00833465">
      <w:r>
        <w:t xml:space="preserve"> - Не выходит, капитан! С кораблем налажена связь, они говорят, что могут присла</w:t>
      </w:r>
      <w:r w:rsidR="00477F84">
        <w:t>ть бот на планету и забрать вас</w:t>
      </w:r>
      <w:proofErr w:type="gramStart"/>
      <w:r w:rsidR="00477F84">
        <w:t>… А</w:t>
      </w:r>
      <w:proofErr w:type="gramEnd"/>
      <w:r>
        <w:t xml:space="preserve"> мы</w:t>
      </w:r>
      <w:r w:rsidR="00477F84">
        <w:t>… А пока мы</w:t>
      </w:r>
      <w:r>
        <w:t xml:space="preserve"> продолжим разведку. </w:t>
      </w:r>
    </w:p>
    <w:p w:rsidR="00833465" w:rsidRDefault="00833465" w:rsidP="00833465">
      <w:r>
        <w:t xml:space="preserve"> - А что остается? Л</w:t>
      </w:r>
      <w:r w:rsidR="00477F84">
        <w:t xml:space="preserve">адно, но пусть дождутся </w:t>
      </w:r>
      <w:r w:rsidR="00770F80">
        <w:t xml:space="preserve">нашей </w:t>
      </w:r>
      <w:r w:rsidR="00477F84">
        <w:t>посадки!</w:t>
      </w:r>
      <w:r>
        <w:t xml:space="preserve"> </w:t>
      </w:r>
      <w:r w:rsidR="00770F80">
        <w:t xml:space="preserve">Никого не высылать, пока мы не приземлимся! Не </w:t>
      </w:r>
      <w:r>
        <w:t>хоч</w:t>
      </w:r>
      <w:r w:rsidR="00770F80">
        <w:t>у по</w:t>
      </w:r>
      <w:r>
        <w:t xml:space="preserve">терять сразу два ценных транспорта. </w:t>
      </w:r>
    </w:p>
    <w:p w:rsidR="00833465" w:rsidRDefault="00833465" w:rsidP="00833465">
      <w:r>
        <w:t xml:space="preserve"> - А вы настроены пессимистично</w:t>
      </w:r>
      <w:r w:rsidR="00770F80">
        <w:t>,</w:t>
      </w:r>
      <w:r>
        <w:t xml:space="preserve"> – заулыбался паренек, замотанный в соседнее кресло. </w:t>
      </w:r>
    </w:p>
    <w:p w:rsidR="00833465" w:rsidRDefault="00833465" w:rsidP="00833465">
      <w:r>
        <w:t xml:space="preserve"> - Зато ты</w:t>
      </w:r>
      <w:r w:rsidR="00770F80">
        <w:t>,</w:t>
      </w:r>
      <w:r>
        <w:t xml:space="preserve"> для кандидата под трибунал</w:t>
      </w:r>
      <w:r w:rsidR="00770F80">
        <w:t>,</w:t>
      </w:r>
      <w:r>
        <w:t xml:space="preserve"> слишком оптимистичный. </w:t>
      </w:r>
    </w:p>
    <w:p w:rsidR="00833465" w:rsidRDefault="00833465" w:rsidP="00833465">
      <w:r>
        <w:t xml:space="preserve"> - Думаю</w:t>
      </w:r>
      <w:r w:rsidR="00770F80">
        <w:t>,</w:t>
      </w:r>
      <w:r>
        <w:t xml:space="preserve"> я как-нибудь выкруч</w:t>
      </w:r>
      <w:r w:rsidR="00770F80">
        <w:t>усь, - хмыкнул парень.</w:t>
      </w:r>
    </w:p>
    <w:p w:rsidR="00833465" w:rsidRDefault="00833465" w:rsidP="00833465">
      <w:r>
        <w:t xml:space="preserve"> - Ты, действительно из отдела Ши? </w:t>
      </w:r>
    </w:p>
    <w:p w:rsidR="00833465" w:rsidRDefault="00833465" w:rsidP="00833465">
      <w:r>
        <w:t xml:space="preserve"> Сосед помотал головой. </w:t>
      </w:r>
      <w:r w:rsidR="00770F80">
        <w:t>В глазах явно светилось превосходство:</w:t>
      </w:r>
    </w:p>
    <w:p w:rsidR="00833465" w:rsidRDefault="00833465" w:rsidP="00833465">
      <w:r>
        <w:t xml:space="preserve"> - Берите выше</w:t>
      </w:r>
      <w:r w:rsidR="00672F17">
        <w:t xml:space="preserve"> -</w:t>
      </w:r>
      <w:r>
        <w:t xml:space="preserve"> из отдела </w:t>
      </w:r>
      <w:proofErr w:type="spellStart"/>
      <w:r>
        <w:t>Жи</w:t>
      </w:r>
      <w:proofErr w:type="spellEnd"/>
      <w:r w:rsidR="00770F80">
        <w:t>!</w:t>
      </w:r>
      <w:r>
        <w:t xml:space="preserve"> – </w:t>
      </w:r>
      <w:r w:rsidR="00770F80">
        <w:t>Он весело загоготал. То</w:t>
      </w:r>
      <w:r>
        <w:t xml:space="preserve">ли не знает о секретной внутренней разведке, то ли притворяется. Кэт с неудовольствием </w:t>
      </w:r>
      <w:r w:rsidR="00770F80">
        <w:t>подумала</w:t>
      </w:r>
      <w:r>
        <w:t xml:space="preserve">, что сотрудника Ши </w:t>
      </w:r>
      <w:r w:rsidR="00770F80">
        <w:t>непросто</w:t>
      </w:r>
      <w:r>
        <w:t xml:space="preserve"> подвести под суд</w:t>
      </w:r>
      <w:r w:rsidR="00770F80">
        <w:t>.</w:t>
      </w:r>
      <w:r>
        <w:t xml:space="preserve"> </w:t>
      </w:r>
      <w:r w:rsidR="00770F80">
        <w:t>Хотя</w:t>
      </w:r>
      <w:r>
        <w:t xml:space="preserve"> за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выкидоны</w:t>
      </w:r>
      <w:proofErr w:type="spellEnd"/>
      <w:r>
        <w:t xml:space="preserve"> следует наказывать любого выскочку. Говорят</w:t>
      </w:r>
      <w:r w:rsidR="00770F80">
        <w:t>,</w:t>
      </w:r>
      <w:r>
        <w:t xml:space="preserve"> сам Ши практикует смертные казни для проштрафившихся агентов, но </w:t>
      </w:r>
      <w:r w:rsidR="00770F80">
        <w:t>возможно</w:t>
      </w:r>
      <w:r w:rsidR="00672F17">
        <w:t>,</w:t>
      </w:r>
      <w:r w:rsidR="00770F80">
        <w:t xml:space="preserve"> всего лишь</w:t>
      </w:r>
      <w:r>
        <w:t xml:space="preserve"> выдумки. </w:t>
      </w:r>
      <w:r w:rsidR="00770F80">
        <w:t>Кому</w:t>
      </w:r>
      <w:r w:rsidR="00672F17">
        <w:t>,</w:t>
      </w:r>
      <w:r w:rsidR="00770F80">
        <w:t xml:space="preserve"> как не Кэт</w:t>
      </w:r>
      <w:r w:rsidR="00672F17">
        <w:t>,</w:t>
      </w:r>
      <w:r w:rsidR="00770F80">
        <w:t xml:space="preserve"> знать, какими легендами обрастает любая секретная служба подобного уровня. Ведь когда-то она сама</w:t>
      </w:r>
      <w:proofErr w:type="gramStart"/>
      <w:r w:rsidR="00770F80">
        <w:t>… Н</w:t>
      </w:r>
      <w:proofErr w:type="gramEnd"/>
      <w:r w:rsidR="00770F80">
        <w:t>ет. Даже думать об этом она не станет. Прошлое пусть остается в прошлом!</w:t>
      </w:r>
    </w:p>
    <w:p w:rsidR="00770F80" w:rsidRDefault="00833465" w:rsidP="00833465">
      <w:r>
        <w:t xml:space="preserve"> А потом была катастрофа</w:t>
      </w:r>
      <w:r w:rsidR="00672F17">
        <w:t>.</w:t>
      </w:r>
      <w:r>
        <w:t xml:space="preserve"> </w:t>
      </w:r>
      <w:r w:rsidR="00672F17">
        <w:t>К</w:t>
      </w:r>
      <w:r w:rsidR="00770F80">
        <w:t xml:space="preserve">ак все случилось – вспоминать было тяжело, да и случилось все слишком быстро. Они выжили, да, но какой ценой! </w:t>
      </w:r>
    </w:p>
    <w:p w:rsidR="00833465" w:rsidRDefault="00770F80" w:rsidP="00833465">
      <w:r>
        <w:t>Р</w:t>
      </w:r>
      <w:r w:rsidR="00833465">
        <w:t>ешение идти до бота</w:t>
      </w:r>
      <w:r>
        <w:t xml:space="preserve"> она приняла сама</w:t>
      </w:r>
      <w:r w:rsidR="00833465">
        <w:t xml:space="preserve">. </w:t>
      </w:r>
      <w:r>
        <w:t>С самого начала и без того трудного пути, ее просто убивал попутчик.</w:t>
      </w:r>
      <w:r w:rsidR="00833465">
        <w:t xml:space="preserve"> </w:t>
      </w:r>
      <w:r>
        <w:t>П</w:t>
      </w:r>
      <w:r w:rsidR="00833465">
        <w:t xml:space="preserve">арень никак не желал смириться с авторитетом капитана. </w:t>
      </w:r>
    </w:p>
    <w:p w:rsidR="00833465" w:rsidRDefault="00833465" w:rsidP="00833465">
      <w:r>
        <w:lastRenderedPageBreak/>
        <w:t xml:space="preserve"> - А почему я вас должен слушаться</w:t>
      </w:r>
      <w:r w:rsidR="00770F80">
        <w:t>?</w:t>
      </w:r>
      <w:r>
        <w:t xml:space="preserve"> – спрашивал он, топая рядом по песку. </w:t>
      </w:r>
      <w:r w:rsidR="00770F80">
        <w:t>Пожелтелая трава, редкие кустики</w:t>
      </w:r>
      <w:r w:rsidR="0014447C">
        <w:t>, карликовые деревья, изредка – каменные насыпи</w:t>
      </w:r>
      <w:r w:rsidR="00770F80">
        <w:t xml:space="preserve"> и так до самого горизонта. Лишь слева виднелись недостижимы</w:t>
      </w:r>
      <w:r w:rsidR="0014447C">
        <w:t>е горные вершины с шапками снега.  Чувство, что они высадились на краю пустыни, усиливалось с каждым пройденным километром. Все больше становилось под ногами песка, все реже попадались кусты. И ни капли влаги, ни намека на водоем, речку, озеро</w:t>
      </w:r>
      <w:r w:rsidR="00672F17">
        <w:t>,</w:t>
      </w:r>
      <w:r w:rsidR="0014447C">
        <w:t xml:space="preserve"> или хотя бы лужу. </w:t>
      </w:r>
    </w:p>
    <w:p w:rsidR="00833465" w:rsidRDefault="00833465" w:rsidP="00833465">
      <w:r>
        <w:t xml:space="preserve">- Я старше тебя по званию! </w:t>
      </w:r>
      <w:r w:rsidR="0014447C">
        <w:t xml:space="preserve"> - Спокойно, почти на автомате, ответила Кэт.</w:t>
      </w:r>
    </w:p>
    <w:p w:rsidR="00833465" w:rsidRDefault="0014447C" w:rsidP="00833465">
      <w:r>
        <w:t xml:space="preserve"> - Откуда вы знаете? Вам не</w:t>
      </w:r>
      <w:r w:rsidR="00833465">
        <w:t xml:space="preserve">известно мое звание! </w:t>
      </w:r>
      <w:r>
        <w:t xml:space="preserve"> </w:t>
      </w:r>
    </w:p>
    <w:p w:rsidR="00833465" w:rsidRDefault="00833465" w:rsidP="00833465">
      <w:r>
        <w:t xml:space="preserve"> Кэт криво усмехнулась: </w:t>
      </w:r>
    </w:p>
    <w:p w:rsidR="00833465" w:rsidRDefault="0014447C" w:rsidP="00833465">
      <w:r>
        <w:t xml:space="preserve"> - Вот именно, признавайся, </w:t>
      </w:r>
      <w:r w:rsidR="00833465">
        <w:t xml:space="preserve">что ты за фрукт, младший помощник </w:t>
      </w:r>
      <w:r>
        <w:t>старшего</w:t>
      </w:r>
      <w:r w:rsidR="00833465">
        <w:t xml:space="preserve"> полотера? </w:t>
      </w:r>
    </w:p>
    <w:p w:rsidR="00833465" w:rsidRDefault="00833465" w:rsidP="00833465">
      <w:r>
        <w:t xml:space="preserve"> - Вы еще узнаете, кто я</w:t>
      </w:r>
      <w:r w:rsidR="0014447C">
        <w:t>,</w:t>
      </w:r>
      <w:r>
        <w:t xml:space="preserve"> – вполголоса пообещал уставший спутник. </w:t>
      </w:r>
      <w:r w:rsidR="0014447C">
        <w:t xml:space="preserve"> Его ярко-синие глаза утратили блеск, и даже угрозу он произнес не слишком уверенно.</w:t>
      </w:r>
    </w:p>
    <w:p w:rsidR="001F1CD4" w:rsidRDefault="0014447C" w:rsidP="00833465">
      <w:r>
        <w:t xml:space="preserve">Да кто же он такой, в конце концов? – вяло пронеслось в голове Кэт. Ну не мог бы так правдоподобно показывать высокомерное превосходство обычный мальчишка, возомнивший себя гениальным </w:t>
      </w:r>
      <w:r w:rsidR="00672F17">
        <w:t>разведчиком</w:t>
      </w:r>
      <w:r>
        <w:t xml:space="preserve">. Кто-то помог пробраться на корабль. Иначе, как объяснить? Проверка была на очень высоком уровне. Либо у него </w:t>
      </w:r>
      <w:r w:rsidR="001F1CD4">
        <w:t>связи повыше, чем у сотрудников Ши, как он и хвастал, либо он очень умен, во что верить совершенно не хотелось. Ладно, хочет молчать – его дело</w:t>
      </w:r>
      <w:r w:rsidR="00672F17">
        <w:t>.</w:t>
      </w:r>
    </w:p>
    <w:p w:rsidR="00833465" w:rsidRDefault="00833465" w:rsidP="00833465">
      <w:r>
        <w:t xml:space="preserve"> - </w:t>
      </w:r>
      <w:r w:rsidR="001F1CD4">
        <w:t xml:space="preserve">А пока не узнала, кто ты такой, - твердо проговорила она, добавив в голос металл, - </w:t>
      </w:r>
      <w:r>
        <w:t>будь добр, выполняй приказы без лишних рассуждений</w:t>
      </w:r>
      <w:r w:rsidR="001F1CD4">
        <w:t>!</w:t>
      </w:r>
      <w:r>
        <w:t xml:space="preserve"> </w:t>
      </w:r>
    </w:p>
    <w:p w:rsidR="00833465" w:rsidRDefault="00833465" w:rsidP="00833465">
      <w:r>
        <w:t xml:space="preserve"> - Есть, сэр</w:t>
      </w:r>
      <w:r w:rsidR="001F1CD4">
        <w:t>!</w:t>
      </w:r>
      <w:r>
        <w:t xml:space="preserve"> – издевательски </w:t>
      </w:r>
      <w:proofErr w:type="gramStart"/>
      <w:r>
        <w:t>рявкнул</w:t>
      </w:r>
      <w:proofErr w:type="gramEnd"/>
      <w:r>
        <w:t xml:space="preserve"> парень. </w:t>
      </w:r>
    </w:p>
    <w:p w:rsidR="00833465" w:rsidRDefault="00833465" w:rsidP="00833465">
      <w:r>
        <w:t xml:space="preserve"> - </w:t>
      </w:r>
      <w:proofErr w:type="spellStart"/>
      <w:r>
        <w:t>Мэм</w:t>
      </w:r>
      <w:proofErr w:type="spellEnd"/>
      <w:r>
        <w:t xml:space="preserve">, если быть точной, но ты можешь продолжать обходиться без званий. </w:t>
      </w:r>
    </w:p>
    <w:p w:rsidR="00833465" w:rsidRDefault="00833465" w:rsidP="00833465"/>
    <w:p w:rsidR="001F1CD4" w:rsidRDefault="00833465" w:rsidP="00833465">
      <w:r>
        <w:t xml:space="preserve"> Идти было тяжело, во-первых, ужасно хотелось пить, во-вторых, давила мысль, что она ни на </w:t>
      </w:r>
      <w:proofErr w:type="gramStart"/>
      <w:r>
        <w:t>грамм</w:t>
      </w:r>
      <w:proofErr w:type="gramEnd"/>
      <w:r>
        <w:t xml:space="preserve"> ни подготовилась к подобной ситуации. </w:t>
      </w:r>
    </w:p>
    <w:p w:rsidR="00833465" w:rsidRDefault="00833465" w:rsidP="00833465">
      <w:r>
        <w:t xml:space="preserve">У </w:t>
      </w:r>
      <w:r w:rsidR="001F1CD4">
        <w:t>Кэт</w:t>
      </w:r>
      <w:r>
        <w:t xml:space="preserve"> </w:t>
      </w:r>
      <w:r w:rsidR="001F1CD4">
        <w:t>не было даже банального компаса! П</w:t>
      </w:r>
      <w:r>
        <w:t>ока было возможно</w:t>
      </w:r>
      <w:r w:rsidR="001F1CD4">
        <w:t>,</w:t>
      </w:r>
      <w:r>
        <w:t xml:space="preserve"> они ориентировались по струйке черного дыма</w:t>
      </w:r>
      <w:r w:rsidR="001F1CD4">
        <w:t>,</w:t>
      </w:r>
      <w:r w:rsidR="00672F17">
        <w:t xml:space="preserve"> видневшейся </w:t>
      </w:r>
      <w:r w:rsidR="001F1CD4">
        <w:t xml:space="preserve"> далеко впереди</w:t>
      </w:r>
      <w:r w:rsidR="00672F17">
        <w:t>. Именно там</w:t>
      </w:r>
      <w:r w:rsidR="001F1CD4">
        <w:t xml:space="preserve"> - место катастрофы бота.  Однако и этот ориентир готов был растаять в любую секунду</w:t>
      </w:r>
      <w:r>
        <w:t xml:space="preserve">. </w:t>
      </w:r>
      <w:r w:rsidR="001F1CD4">
        <w:t xml:space="preserve">Солнце, если это огромное рыжее светило можно было так назвать, палило неимоверно. На синем, почти фиолетовом небе – ни облачка. </w:t>
      </w:r>
      <w:r>
        <w:t xml:space="preserve">Хорошо хоть под тонким слоем песка </w:t>
      </w:r>
      <w:r w:rsidR="001F1CD4">
        <w:t xml:space="preserve">по-прежнему </w:t>
      </w:r>
      <w:r>
        <w:t>была твердая почва, но</w:t>
      </w:r>
      <w:r w:rsidR="001F1CD4">
        <w:t>ги</w:t>
      </w:r>
      <w:r>
        <w:t xml:space="preserve"> не </w:t>
      </w:r>
      <w:r w:rsidR="001F1CD4">
        <w:t>вязли,</w:t>
      </w:r>
      <w:r>
        <w:t xml:space="preserve"> и шагалось сравнительно легко. </w:t>
      </w:r>
    </w:p>
    <w:p w:rsidR="00833465" w:rsidRDefault="00833465" w:rsidP="00833465">
      <w:r>
        <w:t xml:space="preserve"> - У вас нет больше воды? – прохрипел позади ее балласт. </w:t>
      </w:r>
    </w:p>
    <w:p w:rsidR="00833465" w:rsidRDefault="001F1CD4" w:rsidP="00833465">
      <w:r>
        <w:t xml:space="preserve"> - Нет! В</w:t>
      </w:r>
      <w:r w:rsidR="00833465">
        <w:t xml:space="preserve"> капсулах лежит всегда минимум</w:t>
      </w:r>
      <w:proofErr w:type="gramStart"/>
      <w:r>
        <w:t>…</w:t>
      </w:r>
      <w:r w:rsidR="00833465">
        <w:t xml:space="preserve"> </w:t>
      </w:r>
      <w:r>
        <w:t>Н</w:t>
      </w:r>
      <w:proofErr w:type="gramEnd"/>
      <w:r w:rsidR="00833465">
        <w:t xml:space="preserve">о ведь ты готовился к разведке, и что-то </w:t>
      </w:r>
      <w:r w:rsidR="00672F17">
        <w:t>же</w:t>
      </w:r>
      <w:r w:rsidR="00672F17">
        <w:t xml:space="preserve"> </w:t>
      </w:r>
      <w:r w:rsidR="00833465">
        <w:t>взял с собой</w:t>
      </w:r>
      <w:r>
        <w:t>?</w:t>
      </w:r>
      <w:r w:rsidR="00833465">
        <w:t xml:space="preserve">! </w:t>
      </w:r>
    </w:p>
    <w:p w:rsidR="00833465" w:rsidRDefault="00833465" w:rsidP="00833465">
      <w:r>
        <w:t xml:space="preserve"> - Фотоаппарат</w:t>
      </w:r>
      <w:r w:rsidR="001F1CD4">
        <w:t>! – В</w:t>
      </w:r>
      <w:r>
        <w:t xml:space="preserve"> голосе парня ярко прорезались нотки гордости. </w:t>
      </w:r>
    </w:p>
    <w:p w:rsidR="001F1CD4" w:rsidRDefault="00833465" w:rsidP="00833465">
      <w:r>
        <w:t xml:space="preserve"> - </w:t>
      </w:r>
      <w:proofErr w:type="gramStart"/>
      <w:r>
        <w:t>Ну</w:t>
      </w:r>
      <w:proofErr w:type="gramEnd"/>
      <w:r>
        <w:t xml:space="preserve"> так упейся им, балбес!</w:t>
      </w:r>
    </w:p>
    <w:p w:rsidR="00833465" w:rsidRDefault="001F1CD4" w:rsidP="00833465">
      <w:r>
        <w:lastRenderedPageBreak/>
        <w:t xml:space="preserve">Ей стало немного стыдно, когда густые брови паренька упрямо сдвинулись, а подбородок вздернулся вверх. Зря она, парень держится, хотя явно подготовки никакой. </w:t>
      </w:r>
      <w:r w:rsidR="00F54B0D">
        <w:t>Сколько ему? Восемнадцать – двадцать? Не ребенок уже…</w:t>
      </w:r>
    </w:p>
    <w:p w:rsidR="00833465" w:rsidRDefault="00833465" w:rsidP="00833465">
      <w:r>
        <w:t xml:space="preserve"> </w:t>
      </w:r>
      <w:r w:rsidR="00F54B0D">
        <w:t>Д</w:t>
      </w:r>
      <w:r>
        <w:t>олго молчать обидевшийся юнец не мог, он догнал</w:t>
      </w:r>
      <w:r w:rsidR="00F54B0D">
        <w:t xml:space="preserve"> Кэт</w:t>
      </w:r>
      <w:r>
        <w:t xml:space="preserve"> и попытался идти рядом, сохраняя ее темп. </w:t>
      </w:r>
      <w:r w:rsidR="00F54B0D">
        <w:t xml:space="preserve">Сейчас она заметила, что не такой уж он и невысокий. По крайней </w:t>
      </w:r>
      <w:r w:rsidR="00672F17">
        <w:t>мере,</w:t>
      </w:r>
      <w:r w:rsidR="00F54B0D">
        <w:t xml:space="preserve"> на полголовы выше нее. Мокрая рубашка облепила рельефные мускулы на руках. Так-так, не такой уж и хилый. Ловко притворялся? Все интереснее и интереснее.</w:t>
      </w:r>
    </w:p>
    <w:p w:rsidR="00833465" w:rsidRDefault="00833465" w:rsidP="00833465">
      <w:r>
        <w:t xml:space="preserve"> - А что это за планета? </w:t>
      </w:r>
      <w:r w:rsidR="00F54B0D">
        <w:t xml:space="preserve"> - Парень озирался по сторонам, глаза </w:t>
      </w:r>
      <w:r w:rsidR="00672F17">
        <w:t xml:space="preserve">опять </w:t>
      </w:r>
      <w:r w:rsidR="00F54B0D">
        <w:t>горели любопытством.</w:t>
      </w:r>
    </w:p>
    <w:p w:rsidR="00F54B0D" w:rsidRDefault="00833465" w:rsidP="00833465">
      <w:r>
        <w:t xml:space="preserve"> - Обычная планета, – милостиво решила просветить спутника Кэт</w:t>
      </w:r>
      <w:r w:rsidR="00F54B0D">
        <w:t>.</w:t>
      </w:r>
      <w:r>
        <w:t xml:space="preserve">– </w:t>
      </w:r>
      <w:r w:rsidR="00F54B0D">
        <w:t>Т</w:t>
      </w:r>
      <w:r>
        <w:t xml:space="preserve">очнее </w:t>
      </w:r>
      <w:r w:rsidR="00F54B0D">
        <w:t xml:space="preserve">- </w:t>
      </w:r>
      <w:r>
        <w:t xml:space="preserve">это планета, подходящая под заселение. Давненько </w:t>
      </w:r>
      <w:proofErr w:type="gramStart"/>
      <w:r>
        <w:t>таких</w:t>
      </w:r>
      <w:proofErr w:type="gramEnd"/>
      <w:r>
        <w:t xml:space="preserve"> не встречали,</w:t>
      </w:r>
      <w:r w:rsidR="00F54B0D">
        <w:t xml:space="preserve"> это здесь полупустыня – просто не повезло, дальше на север должны быть богатейшие земли.  Н</w:t>
      </w:r>
      <w:r>
        <w:t xml:space="preserve">о </w:t>
      </w:r>
      <w:r w:rsidR="00F54B0D">
        <w:t xml:space="preserve">это лишь показатели приборов. Здесь </w:t>
      </w:r>
      <w:r>
        <w:t xml:space="preserve">может </w:t>
      </w:r>
      <w:r w:rsidR="00F54B0D">
        <w:t xml:space="preserve">оказаться </w:t>
      </w:r>
      <w:r>
        <w:t xml:space="preserve">полно подводных камней. </w:t>
      </w:r>
    </w:p>
    <w:p w:rsidR="00833465" w:rsidRDefault="00833465" w:rsidP="00833465">
      <w:r>
        <w:t>Кто открывает планету без дефектов</w:t>
      </w:r>
      <w:r w:rsidR="00F54B0D">
        <w:t>,</w:t>
      </w:r>
      <w:r>
        <w:t xml:space="preserve"> получает от короля не хилую премию. </w:t>
      </w:r>
      <w:r w:rsidR="00005727">
        <w:t>Если с</w:t>
      </w:r>
      <w:r>
        <w:t xml:space="preserve"> дефектами, то ее потрошат на предмет полезностей и все. </w:t>
      </w:r>
    </w:p>
    <w:p w:rsidR="00833465" w:rsidRDefault="00833465" w:rsidP="00833465">
      <w:r>
        <w:t xml:space="preserve"> - А кто тут живет?</w:t>
      </w:r>
      <w:r w:rsidR="00F54B0D">
        <w:t xml:space="preserve"> – он всерьез думает, что она все знает?</w:t>
      </w:r>
      <w:r>
        <w:t xml:space="preserve"> </w:t>
      </w:r>
    </w:p>
    <w:p w:rsidR="00833465" w:rsidRDefault="00833465" w:rsidP="00833465">
      <w:r>
        <w:t xml:space="preserve"> - Ты</w:t>
      </w:r>
      <w:r w:rsidR="00005727">
        <w:t xml:space="preserve"> -</w:t>
      </w:r>
      <w:r>
        <w:t xml:space="preserve"> как маленький, никто не живет. Разумную жизнь заметить легко. </w:t>
      </w:r>
    </w:p>
    <w:p w:rsidR="00F54B0D" w:rsidRDefault="00F54B0D" w:rsidP="00833465">
      <w:r>
        <w:t xml:space="preserve">Он насупился, некоторое время шли молча. Почти не отстает, молодец. Редко кто мог </w:t>
      </w:r>
      <w:r w:rsidR="00C91AB3">
        <w:t>сравниться</w:t>
      </w:r>
      <w:r>
        <w:t xml:space="preserve"> с ней по ходьбе на далекие </w:t>
      </w:r>
      <w:r w:rsidR="00C91AB3">
        <w:t>дистанции</w:t>
      </w:r>
      <w:r>
        <w:t>.</w:t>
      </w:r>
      <w:r w:rsidR="00C91AB3">
        <w:t xml:space="preserve"> Но сейчас она берегла силы, не свои – его. </w:t>
      </w:r>
    </w:p>
    <w:p w:rsidR="00833465" w:rsidRDefault="00833465" w:rsidP="00833465">
      <w:r>
        <w:t xml:space="preserve"> - Может привал?</w:t>
      </w:r>
      <w:r w:rsidR="00005727">
        <w:t xml:space="preserve"> – В его голосе просительные нотки пополам с вызовом.</w:t>
      </w:r>
      <w:r>
        <w:t xml:space="preserve"> </w:t>
      </w:r>
    </w:p>
    <w:p w:rsidR="00833465" w:rsidRDefault="00833465" w:rsidP="00833465">
      <w:r>
        <w:t xml:space="preserve"> Кэт поднажала, печатая шаг с удвоенной энергией. </w:t>
      </w:r>
      <w:r w:rsidR="00005727">
        <w:t xml:space="preserve"> Жестоко, но по-</w:t>
      </w:r>
      <w:r w:rsidR="00C91AB3">
        <w:t>другому будет только хуже.</w:t>
      </w:r>
    </w:p>
    <w:p w:rsidR="00833465" w:rsidRDefault="00833465" w:rsidP="00833465">
      <w:r>
        <w:t xml:space="preserve"> - Нет уж, чем больше будем останавливаться, тем больше </w:t>
      </w:r>
      <w:r w:rsidR="00C91AB3">
        <w:t>измотаемся. Пока есть силы, будем</w:t>
      </w:r>
      <w:r>
        <w:t xml:space="preserve"> идти. </w:t>
      </w:r>
    </w:p>
    <w:p w:rsidR="00833465" w:rsidRDefault="00833465" w:rsidP="00833465">
      <w:r>
        <w:t xml:space="preserve"> - Зверский способ. </w:t>
      </w:r>
      <w:r w:rsidR="00C91AB3">
        <w:t xml:space="preserve"> – Мрачно прокомментировал парень. Вытер лоб рукавом, откидывая назад влажные черные волосы. Мог бы побриться перед тем, как проситься в разведчики. Платок сбился с его головы.</w:t>
      </w:r>
    </w:p>
    <w:p w:rsidR="00C91AB3" w:rsidRDefault="00C91AB3" w:rsidP="00833465">
      <w:r>
        <w:t>- Завяжи</w:t>
      </w:r>
      <w:r w:rsidR="00005727">
        <w:t xml:space="preserve"> платок.</w:t>
      </w:r>
      <w:r>
        <w:t xml:space="preserve"> </w:t>
      </w:r>
      <w:r w:rsidR="00005727">
        <w:t>Е</w:t>
      </w:r>
      <w:r>
        <w:t>сли напечет голову, получишь солнечный удар.</w:t>
      </w:r>
    </w:p>
    <w:p w:rsidR="00C91AB3" w:rsidRDefault="00C91AB3" w:rsidP="00833465">
      <w:r>
        <w:t>- Конечно, мамочка, - сверкнул он крепкими белыми зубами в почти веселой улыбке. Парень еще держался, но сомнительно, что его хватит надолго.</w:t>
      </w:r>
    </w:p>
    <w:p w:rsidR="00833465" w:rsidRDefault="00833465" w:rsidP="00833465">
      <w:r>
        <w:t xml:space="preserve"> Он опять отстал. </w:t>
      </w:r>
      <w:r w:rsidR="00C91AB3">
        <w:t xml:space="preserve">Ненамного, но все же. </w:t>
      </w:r>
    </w:p>
    <w:p w:rsidR="00833465" w:rsidRDefault="00833465" w:rsidP="00833465">
      <w:r>
        <w:t xml:space="preserve"> - А можно я винтовку брошу</w:t>
      </w:r>
      <w:r w:rsidR="008C691F">
        <w:t>? – Услышала она спустя полчаса. - У</w:t>
      </w:r>
      <w:r>
        <w:t xml:space="preserve">ж очень она тяжелая. </w:t>
      </w:r>
    </w:p>
    <w:p w:rsidR="00833465" w:rsidRDefault="00833465" w:rsidP="00833465">
      <w:r>
        <w:t xml:space="preserve"> Кэт стиснула зубы, д</w:t>
      </w:r>
      <w:r w:rsidR="008C691F">
        <w:t>а это старушка вряд ли пригодит</w:t>
      </w:r>
      <w:r>
        <w:t>ся, но оставатьс</w:t>
      </w:r>
      <w:r w:rsidR="008C691F">
        <w:t>я вообще без боевой поддержки</w:t>
      </w:r>
      <w:proofErr w:type="gramStart"/>
      <w:r w:rsidR="008C691F">
        <w:t>… Н</w:t>
      </w:r>
      <w:proofErr w:type="gramEnd"/>
      <w:r>
        <w:t xml:space="preserve">ет уж… </w:t>
      </w:r>
    </w:p>
    <w:p w:rsidR="00005727" w:rsidRDefault="00833465" w:rsidP="00833465">
      <w:r>
        <w:t xml:space="preserve"> - Дай мне</w:t>
      </w:r>
      <w:r w:rsidR="00005727">
        <w:t xml:space="preserve">! </w:t>
      </w:r>
      <w:r w:rsidR="008C691F">
        <w:t xml:space="preserve"> </w:t>
      </w:r>
    </w:p>
    <w:p w:rsidR="008C691F" w:rsidRDefault="008C691F" w:rsidP="00833465">
      <w:r>
        <w:lastRenderedPageBreak/>
        <w:t xml:space="preserve">В его глазах было сомнение, </w:t>
      </w:r>
      <w:r w:rsidR="00005727">
        <w:t>совесть,</w:t>
      </w:r>
      <w:r>
        <w:t xml:space="preserve"> что ли</w:t>
      </w:r>
      <w:r w:rsidR="00005727">
        <w:t>,</w:t>
      </w:r>
      <w:r>
        <w:t xml:space="preserve"> проснулась, но</w:t>
      </w:r>
      <w:r w:rsidR="00005727">
        <w:t>,</w:t>
      </w:r>
      <w:r>
        <w:t xml:space="preserve"> закусив губу</w:t>
      </w:r>
      <w:r w:rsidR="00005727">
        <w:t>,</w:t>
      </w:r>
      <w:r>
        <w:t xml:space="preserve"> протянул</w:t>
      </w:r>
      <w:r w:rsidR="00005727">
        <w:t xml:space="preserve"> ей оружие.</w:t>
      </w:r>
      <w:r>
        <w:t xml:space="preserve"> </w:t>
      </w:r>
      <w:r w:rsidR="00005727">
        <w:t>О</w:t>
      </w:r>
      <w:r>
        <w:t>пустил глаза, длинные ресницы отбрасывали тень на бледны</w:t>
      </w:r>
      <w:r w:rsidR="00005727">
        <w:t>е</w:t>
      </w:r>
      <w:r>
        <w:t xml:space="preserve"> щек</w:t>
      </w:r>
      <w:r w:rsidR="00005727">
        <w:t>и</w:t>
      </w:r>
      <w:r>
        <w:t>. Устал он сильно. А ведь почти не жалует</w:t>
      </w:r>
      <w:r w:rsidR="00005727">
        <w:t>ся. Ну и что? Премию ему за это?</w:t>
      </w:r>
      <w:r>
        <w:t xml:space="preserve"> </w:t>
      </w:r>
    </w:p>
    <w:p w:rsidR="00833465" w:rsidRDefault="008C691F" w:rsidP="00833465">
      <w:r>
        <w:t>Кэт</w:t>
      </w:r>
      <w:r w:rsidR="00833465">
        <w:t xml:space="preserve"> закинула </w:t>
      </w:r>
      <w:r>
        <w:t>ружье</w:t>
      </w:r>
      <w:r w:rsidR="00833465">
        <w:t xml:space="preserve"> за плечи</w:t>
      </w:r>
      <w:r>
        <w:t>.</w:t>
      </w:r>
      <w:r w:rsidR="00833465">
        <w:t xml:space="preserve"> </w:t>
      </w:r>
      <w:r>
        <w:t>Ух,</w:t>
      </w:r>
      <w:r w:rsidR="00833465">
        <w:t xml:space="preserve"> как</w:t>
      </w:r>
      <w:r w:rsidR="00005727">
        <w:t>ое</w:t>
      </w:r>
      <w:r w:rsidR="00833465">
        <w:t xml:space="preserve"> тяжел</w:t>
      </w:r>
      <w:r w:rsidR="00005727">
        <w:t>ое</w:t>
      </w:r>
      <w:r>
        <w:t>!</w:t>
      </w:r>
      <w:r w:rsidR="00833465">
        <w:t xml:space="preserve"> </w:t>
      </w:r>
      <w:r>
        <w:t>Понятно,</w:t>
      </w:r>
      <w:r w:rsidR="00833465">
        <w:t xml:space="preserve"> почему он так тормози</w:t>
      </w:r>
      <w:r w:rsidR="00005727">
        <w:t>л</w:t>
      </w:r>
      <w:r w:rsidR="00833465">
        <w:t xml:space="preserve">. Теперь собственный шаг придется сохранять с трудом. </w:t>
      </w:r>
    </w:p>
    <w:p w:rsidR="008C691F" w:rsidRDefault="008C691F" w:rsidP="00833465">
      <w:r>
        <w:t>Он все поглядыва</w:t>
      </w:r>
      <w:r w:rsidR="00005727">
        <w:t>л, как она будет нести винтовку.</w:t>
      </w:r>
      <w:r>
        <w:t xml:space="preserve"> </w:t>
      </w:r>
      <w:r w:rsidR="00005727">
        <w:t>Н</w:t>
      </w:r>
      <w:r>
        <w:t xml:space="preserve">е заметив разницы, чуть вздохнул разочарованно, на скулах выступил румянец. </w:t>
      </w:r>
      <w:r w:rsidR="00005727">
        <w:t>Наверное,</w:t>
      </w:r>
      <w:r>
        <w:t xml:space="preserve"> желая заглушить совесть, спросил беззаботно:</w:t>
      </w:r>
    </w:p>
    <w:p w:rsidR="00833465" w:rsidRDefault="00833465" w:rsidP="00833465">
      <w:r>
        <w:t xml:space="preserve"> - А что могло случ</w:t>
      </w:r>
      <w:r w:rsidR="008C691F">
        <w:t>иться с тем пропавшим кораблем?</w:t>
      </w:r>
    </w:p>
    <w:p w:rsidR="00833465" w:rsidRDefault="00833465" w:rsidP="00833465">
      <w:r>
        <w:t xml:space="preserve"> - Не знаю</w:t>
      </w:r>
      <w:r w:rsidR="008C691F">
        <w:t>,</w:t>
      </w:r>
      <w:r>
        <w:t xml:space="preserve"> – выдохнула Кэт</w:t>
      </w:r>
      <w:r w:rsidR="008C691F">
        <w:t>.</w:t>
      </w:r>
      <w:r>
        <w:t xml:space="preserve"> </w:t>
      </w:r>
      <w:r w:rsidR="008C691F">
        <w:t>П</w:t>
      </w:r>
      <w:r>
        <w:t xml:space="preserve">от заливал ее глаза, </w:t>
      </w:r>
      <w:r w:rsidR="008C691F">
        <w:t>во рту все скукожилось от жажды. Нашел время</w:t>
      </w:r>
      <w:r>
        <w:t xml:space="preserve"> </w:t>
      </w:r>
      <w:r w:rsidR="008C691F">
        <w:t>болтать!</w:t>
      </w:r>
      <w:r>
        <w:t xml:space="preserve"> </w:t>
      </w:r>
    </w:p>
    <w:p w:rsidR="00833465" w:rsidRDefault="008C691F" w:rsidP="00833465">
      <w:r>
        <w:t xml:space="preserve"> - Может, все-</w:t>
      </w:r>
      <w:r w:rsidR="00833465">
        <w:t>таки</w:t>
      </w:r>
      <w:r>
        <w:t>, разумная жизнь есть? И</w:t>
      </w:r>
      <w:r w:rsidR="00833465">
        <w:t xml:space="preserve"> она не дружелюбна! </w:t>
      </w:r>
    </w:p>
    <w:p w:rsidR="00833465" w:rsidRDefault="00833465" w:rsidP="00833465">
      <w:r>
        <w:t xml:space="preserve"> - Да</w:t>
      </w:r>
      <w:r w:rsidR="008C691F">
        <w:t>,</w:t>
      </w:r>
      <w:r>
        <w:t xml:space="preserve"> может</w:t>
      </w:r>
      <w:r w:rsidR="008C691F">
        <w:t>, тут еще и патриции живут, - съязвила она.</w:t>
      </w:r>
    </w:p>
    <w:p w:rsidR="00833465" w:rsidRDefault="00833465" w:rsidP="00833465">
      <w:r>
        <w:t xml:space="preserve"> Патриции </w:t>
      </w:r>
      <w:r w:rsidR="008C691F">
        <w:t>- это миф.</w:t>
      </w:r>
      <w:r>
        <w:t xml:space="preserve"> </w:t>
      </w:r>
      <w:r w:rsidR="008C691F">
        <w:t>Л</w:t>
      </w:r>
      <w:r>
        <w:t xml:space="preserve">егенда о </w:t>
      </w:r>
      <w:proofErr w:type="gramStart"/>
      <w:r>
        <w:t>супер</w:t>
      </w:r>
      <w:r w:rsidR="00005727">
        <w:t>-</w:t>
      </w:r>
      <w:r>
        <w:t>разумных</w:t>
      </w:r>
      <w:proofErr w:type="gramEnd"/>
      <w:r>
        <w:t xml:space="preserve"> существах, обитающих до расы людей</w:t>
      </w:r>
      <w:r w:rsidR="009E2D18">
        <w:t>,</w:t>
      </w:r>
      <w:r w:rsidR="008C691F">
        <w:t xml:space="preserve"> волновала умы передовых империй уже несколько веков</w:t>
      </w:r>
      <w:r>
        <w:t>. Кэт лояльно относилась к таким сказкам. Всегда хочется верить в лучшее, в чудеса. Все усиленно ищут их следы, надеясь обогатиться их знаниями. Но если рассуждать здраво,</w:t>
      </w:r>
      <w:r w:rsidR="009E2D18">
        <w:t xml:space="preserve"> раз уж</w:t>
      </w:r>
      <w:r>
        <w:t xml:space="preserve"> эти ребята сгинули в неизвестность, стало быть</w:t>
      </w:r>
      <w:r w:rsidR="009E2D18">
        <w:t>,</w:t>
      </w:r>
      <w:r>
        <w:t xml:space="preserve"> не такие уж они были мудрые. </w:t>
      </w:r>
    </w:p>
    <w:p w:rsidR="009E2D18" w:rsidRDefault="00833465" w:rsidP="00833465">
      <w:r>
        <w:t xml:space="preserve"> - Было бы круто встретить патрициев! </w:t>
      </w:r>
      <w:r w:rsidR="009E2D18">
        <w:t xml:space="preserve">– Воскликнул парень. </w:t>
      </w:r>
      <w:r>
        <w:t xml:space="preserve"> </w:t>
      </w:r>
      <w:r w:rsidR="009E2D18">
        <w:t xml:space="preserve">Искоса взглянул на Кэт. Издевается или совсем </w:t>
      </w:r>
      <w:proofErr w:type="gramStart"/>
      <w:r w:rsidR="009E2D18">
        <w:t>дурак</w:t>
      </w:r>
      <w:proofErr w:type="gramEnd"/>
      <w:r w:rsidR="009E2D18">
        <w:t>?</w:t>
      </w:r>
    </w:p>
    <w:p w:rsidR="00833465" w:rsidRDefault="00833465" w:rsidP="00833465">
      <w:r>
        <w:t xml:space="preserve">Скрип песка под ботинками, да тяжелые вздохи нарушали звенящую тишину. Кэт изредка </w:t>
      </w:r>
      <w:proofErr w:type="gramStart"/>
      <w:r>
        <w:t>подымала</w:t>
      </w:r>
      <w:proofErr w:type="gramEnd"/>
      <w:r>
        <w:t xml:space="preserve"> усталые глаза к </w:t>
      </w:r>
      <w:r w:rsidR="009E2D18">
        <w:t xml:space="preserve">фиолетовому </w:t>
      </w:r>
      <w:r w:rsidR="00005727">
        <w:t>небу.</w:t>
      </w:r>
      <w:r>
        <w:t xml:space="preserve"> </w:t>
      </w:r>
      <w:r w:rsidR="00005727">
        <w:t>Где-</w:t>
      </w:r>
      <w:r>
        <w:t xml:space="preserve">то там за </w:t>
      </w:r>
      <w:r w:rsidR="009E2D18">
        <w:t>темной</w:t>
      </w:r>
      <w:r>
        <w:t xml:space="preserve"> синевой</w:t>
      </w:r>
      <w:r w:rsidR="009E2D18">
        <w:t>,</w:t>
      </w:r>
      <w:r>
        <w:t xml:space="preserve"> в ледяном космосе</w:t>
      </w:r>
      <w:r w:rsidR="00005727">
        <w:t>,</w:t>
      </w:r>
      <w:r>
        <w:t xml:space="preserve"> висит ее корабль. Как бы до него докричаться… </w:t>
      </w:r>
    </w:p>
    <w:p w:rsidR="009E2D18" w:rsidRDefault="00833465" w:rsidP="00833465">
      <w:r>
        <w:t xml:space="preserve"> - Дымок совсем исчез</w:t>
      </w:r>
      <w:r w:rsidR="009E2D18">
        <w:t>,</w:t>
      </w:r>
      <w:r>
        <w:t xml:space="preserve"> - сообщил </w:t>
      </w:r>
      <w:r w:rsidR="009E2D18">
        <w:t>парень, решительно останавливаясь.</w:t>
      </w:r>
      <w:r>
        <w:t xml:space="preserve"> </w:t>
      </w:r>
      <w:r w:rsidR="009E2D18">
        <w:t>– Капитан!</w:t>
      </w:r>
    </w:p>
    <w:p w:rsidR="00833465" w:rsidRDefault="009E2D18" w:rsidP="00833465">
      <w:r>
        <w:t>Н</w:t>
      </w:r>
      <w:r w:rsidR="00833465">
        <w:t>амекает на привал. Что ж</w:t>
      </w:r>
      <w:r w:rsidR="00005727">
        <w:t>,</w:t>
      </w:r>
      <w:r w:rsidR="00833465">
        <w:t xml:space="preserve"> плевать. </w:t>
      </w:r>
    </w:p>
    <w:p w:rsidR="00833465" w:rsidRDefault="00833465" w:rsidP="00833465">
      <w:r>
        <w:t xml:space="preserve"> - Ладно, надо обдумать куда идти</w:t>
      </w:r>
      <w:r w:rsidR="009E2D18">
        <w:t>.</w:t>
      </w:r>
      <w:r>
        <w:t xml:space="preserve"> – Кэт швырнула оружие на землю и упала вслед за ним. Какая благость эти минуты отдыха, еще бы освежающего коктейля. </w:t>
      </w:r>
    </w:p>
    <w:p w:rsidR="00833465" w:rsidRDefault="00833465" w:rsidP="00833465">
      <w:r>
        <w:t xml:space="preserve"> - А давайте буду думать я</w:t>
      </w:r>
      <w:r w:rsidR="009E2D18">
        <w:t>,</w:t>
      </w:r>
      <w:r>
        <w:t xml:space="preserve"> – предложил </w:t>
      </w:r>
      <w:r w:rsidR="009E2D18">
        <w:t>ее загадочный спутник</w:t>
      </w:r>
      <w:r>
        <w:t>, садясь на манер йогов</w:t>
      </w:r>
      <w:r w:rsidR="009E2D18">
        <w:t>,</w:t>
      </w:r>
      <w:r>
        <w:t xml:space="preserve"> – </w:t>
      </w:r>
      <w:r w:rsidR="00005727">
        <w:t>вы,</w:t>
      </w:r>
      <w:r>
        <w:t xml:space="preserve"> </w:t>
      </w:r>
      <w:r w:rsidR="00005727">
        <w:t>наверное,</w:t>
      </w:r>
      <w:r>
        <w:t xml:space="preserve"> </w:t>
      </w:r>
      <w:r w:rsidR="009E2D18">
        <w:t>сильно</w:t>
      </w:r>
      <w:r>
        <w:t xml:space="preserve"> устали. </w:t>
      </w:r>
    </w:p>
    <w:p w:rsidR="00833465" w:rsidRDefault="00833465" w:rsidP="00833465">
      <w:r>
        <w:t xml:space="preserve"> - Ну что ж</w:t>
      </w:r>
      <w:r w:rsidR="009E2D18">
        <w:t>,</w:t>
      </w:r>
      <w:r>
        <w:t xml:space="preserve"> – Кэт справилась с желанием </w:t>
      </w:r>
      <w:proofErr w:type="spellStart"/>
      <w:r>
        <w:t>мимикрировать</w:t>
      </w:r>
      <w:proofErr w:type="spellEnd"/>
      <w:r>
        <w:t xml:space="preserve"> под пыль и забыться сном</w:t>
      </w:r>
      <w:r w:rsidR="009E2D18">
        <w:t>,</w:t>
      </w:r>
      <w:r>
        <w:t xml:space="preserve"> – порази меня. </w:t>
      </w:r>
    </w:p>
    <w:p w:rsidR="009E2D18" w:rsidRDefault="009E2D18" w:rsidP="00833465">
      <w:r>
        <w:t xml:space="preserve"> - Я думаю, - парень сверлил ее синим взглядом, словно не только голосом хотел внушить свою правоту, - </w:t>
      </w:r>
      <w:r w:rsidR="00833465">
        <w:t xml:space="preserve"> мы углубляемся в пустыню, а там вряд ли найдется вода или что-то живое</w:t>
      </w:r>
      <w:r>
        <w:t xml:space="preserve">.  Лицо мальчишки стало совсем </w:t>
      </w:r>
      <w:r w:rsidR="00833465">
        <w:t>серьезн</w:t>
      </w:r>
      <w:r>
        <w:t xml:space="preserve">ым. </w:t>
      </w:r>
    </w:p>
    <w:p w:rsidR="009E2D18" w:rsidRDefault="00005727" w:rsidP="00833465">
      <w:r>
        <w:t>Ну,</w:t>
      </w:r>
      <w:r w:rsidR="009E2D18">
        <w:t xml:space="preserve"> что</w:t>
      </w:r>
      <w:r>
        <w:t xml:space="preserve"> </w:t>
      </w:r>
      <w:r w:rsidR="009E2D18">
        <w:t>ж – послушаем, что еще скажет</w:t>
      </w:r>
      <w:r w:rsidR="00833465">
        <w:t xml:space="preserve"> этот «Сусанин»</w:t>
      </w:r>
      <w:r w:rsidR="009E2D18">
        <w:t>.</w:t>
      </w:r>
    </w:p>
    <w:p w:rsidR="00833465" w:rsidRDefault="00833465" w:rsidP="00833465">
      <w:r>
        <w:lastRenderedPageBreak/>
        <w:t xml:space="preserve"> - </w:t>
      </w:r>
      <w:r w:rsidR="009E2D18">
        <w:t>Нам</w:t>
      </w:r>
      <w:r>
        <w:t xml:space="preserve"> лучше идти к тем скалами</w:t>
      </w:r>
      <w:r w:rsidR="009E2D18">
        <w:t>, - о</w:t>
      </w:r>
      <w:r>
        <w:t xml:space="preserve">н указал грязным пальцем за спину Кэт. - Даже не обязательно идти назад, можно пойти в бок, так будет даже удобнее. </w:t>
      </w:r>
    </w:p>
    <w:p w:rsidR="00833465" w:rsidRDefault="00833465" w:rsidP="00833465">
      <w:r>
        <w:t xml:space="preserve"> - Хорошо</w:t>
      </w:r>
      <w:r w:rsidR="009E2D18">
        <w:t>,</w:t>
      </w:r>
      <w:r>
        <w:t xml:space="preserve"> – без всякого энтузиазма ответила </w:t>
      </w:r>
      <w:r w:rsidR="009E2D18">
        <w:t>Кэт,</w:t>
      </w:r>
      <w:r>
        <w:t xml:space="preserve"> – мы дойдем до воды, до скал, до живого существа (если тебя устроит суслик), а потом что? Как сообщим </w:t>
      </w:r>
      <w:r w:rsidR="00874BC6">
        <w:t>остальным,</w:t>
      </w:r>
      <w:r>
        <w:t xml:space="preserve"> что нам нужна помощь? Как объясним падение бота? Да</w:t>
      </w:r>
      <w:r w:rsidR="00874BC6">
        <w:t>,</w:t>
      </w:r>
      <w:r>
        <w:t xml:space="preserve"> мы выживем, но корабль через неделю должен отправиться домой, и вернется то</w:t>
      </w:r>
      <w:r w:rsidR="00874BC6">
        <w:t>лько</w:t>
      </w:r>
      <w:r>
        <w:t xml:space="preserve"> через пару лет. </w:t>
      </w:r>
      <w:r w:rsidR="00005727">
        <w:t>А</w:t>
      </w:r>
      <w:r>
        <w:t xml:space="preserve"> нас к тому времени уже не будет</w:t>
      </w:r>
      <w:r w:rsidR="00874BC6">
        <w:t xml:space="preserve"> в живых</w:t>
      </w:r>
      <w:r>
        <w:t xml:space="preserve">. Я не </w:t>
      </w:r>
      <w:proofErr w:type="spellStart"/>
      <w:r>
        <w:t>выживальщица</w:t>
      </w:r>
      <w:proofErr w:type="spellEnd"/>
      <w:r>
        <w:t xml:space="preserve">, ты тоже. Как тебе такой поворот?! </w:t>
      </w:r>
    </w:p>
    <w:p w:rsidR="00833465" w:rsidRDefault="00833465" w:rsidP="00833465">
      <w:r>
        <w:t xml:space="preserve"> - Тут есть разумная жизнь, нас кто-то сбил! </w:t>
      </w:r>
      <w:r w:rsidR="00874BC6">
        <w:t>– Вспыхнул он.</w:t>
      </w:r>
    </w:p>
    <w:p w:rsidR="00833465" w:rsidRDefault="00833465" w:rsidP="00833465">
      <w:r>
        <w:t xml:space="preserve"> - Угу, кто-то! Дух Божий?! </w:t>
      </w:r>
      <w:proofErr w:type="gramStart"/>
      <w:r>
        <w:t>Невидимый</w:t>
      </w:r>
      <w:proofErr w:type="gramEnd"/>
      <w:r>
        <w:t xml:space="preserve"> на радарах, незамеченный никем, взял и испоганил всю электронику! Думаю</w:t>
      </w:r>
      <w:r w:rsidR="004F5E9B">
        <w:t>,</w:t>
      </w:r>
      <w:r>
        <w:t xml:space="preserve"> это бред сивый кобылы</w:t>
      </w:r>
      <w:r w:rsidR="004F5E9B">
        <w:t>!</w:t>
      </w:r>
      <w:r>
        <w:t xml:space="preserve"> </w:t>
      </w:r>
      <w:r w:rsidR="004F5E9B">
        <w:t>Т</w:t>
      </w:r>
      <w:r w:rsidR="00874BC6">
        <w:t xml:space="preserve">ут </w:t>
      </w:r>
      <w:r>
        <w:t>аномальная зона</w:t>
      </w:r>
      <w:r w:rsidR="00874BC6">
        <w:t>,</w:t>
      </w:r>
      <w:r>
        <w:t xml:space="preserve"> как пить дать. </w:t>
      </w:r>
    </w:p>
    <w:p w:rsidR="00833465" w:rsidRDefault="00833465" w:rsidP="00833465">
      <w:r>
        <w:t xml:space="preserve"> - Нет</w:t>
      </w:r>
      <w:r w:rsidR="00874BC6">
        <w:t>!</w:t>
      </w:r>
      <w:r>
        <w:t xml:space="preserve"> – парень начинал злиться</w:t>
      </w:r>
      <w:r w:rsidR="00874BC6">
        <w:t>, брови снова сошлись на переносице. Глаза горели мрачным огнем. Он уже не казался таким юным, как по началу.</w:t>
      </w:r>
      <w:r>
        <w:t xml:space="preserve"> – </w:t>
      </w:r>
      <w:r w:rsidR="00874BC6">
        <w:t>Я</w:t>
      </w:r>
      <w:r>
        <w:t xml:space="preserve"> уверен</w:t>
      </w:r>
      <w:r w:rsidR="00874BC6">
        <w:t xml:space="preserve"> –</w:t>
      </w:r>
      <w:r>
        <w:t xml:space="preserve"> тот старый корабль опустился сюда и тоже был сбит, аномальность не подействовала бы на </w:t>
      </w:r>
      <w:r w:rsidR="00874BC6">
        <w:t xml:space="preserve">целый </w:t>
      </w:r>
      <w:r>
        <w:t>крейсер</w:t>
      </w:r>
      <w:r w:rsidR="00874BC6">
        <w:t>.</w:t>
      </w:r>
      <w:r>
        <w:t xml:space="preserve"> </w:t>
      </w:r>
      <w:r w:rsidR="00874BC6">
        <w:t>Сработала бы защита!</w:t>
      </w:r>
    </w:p>
    <w:p w:rsidR="00833465" w:rsidRDefault="00833465" w:rsidP="00833465">
      <w:r>
        <w:t xml:space="preserve"> - Тогда нам стоит сразу </w:t>
      </w:r>
      <w:proofErr w:type="gramStart"/>
      <w:r>
        <w:t>сдохнуть</w:t>
      </w:r>
      <w:proofErr w:type="gramEnd"/>
      <w:r>
        <w:t>,</w:t>
      </w:r>
      <w:r w:rsidR="00874BC6">
        <w:t xml:space="preserve"> - пожала плечом Кэт, - или</w:t>
      </w:r>
      <w:r>
        <w:t xml:space="preserve"> пустить себе лазерный разряд в голову</w:t>
      </w:r>
      <w:r w:rsidR="00874BC6">
        <w:t>. Если</w:t>
      </w:r>
      <w:r>
        <w:t xml:space="preserve"> твои духи</w:t>
      </w:r>
      <w:r w:rsidR="00874BC6">
        <w:t>,</w:t>
      </w:r>
      <w:r>
        <w:t xml:space="preserve"> – Кэт состроила кавычки руками, показывая</w:t>
      </w:r>
      <w:r w:rsidR="00874BC6">
        <w:t>,</w:t>
      </w:r>
      <w:r>
        <w:t xml:space="preserve"> как мало верит выдумкам спутника</w:t>
      </w:r>
      <w:r w:rsidR="00874BC6">
        <w:t>,</w:t>
      </w:r>
      <w:r>
        <w:t xml:space="preserve"> – </w:t>
      </w:r>
      <w:r w:rsidR="00874BC6">
        <w:t>если они</w:t>
      </w:r>
      <w:r>
        <w:t xml:space="preserve"> живые и такие сильные, то нам уже никто не поможет</w:t>
      </w:r>
      <w:r w:rsidR="00874BC6">
        <w:t>.</w:t>
      </w:r>
      <w:r>
        <w:t xml:space="preserve"> </w:t>
      </w:r>
      <w:r w:rsidR="00874BC6">
        <w:t>Б</w:t>
      </w:r>
      <w:r>
        <w:t xml:space="preserve">удет гуманнее не подавать признаков жизни. </w:t>
      </w:r>
    </w:p>
    <w:p w:rsidR="00833465" w:rsidRDefault="00833465" w:rsidP="00833465">
      <w:r>
        <w:t xml:space="preserve"> - </w:t>
      </w:r>
      <w:r w:rsidR="00874BC6">
        <w:t>Значит,</w:t>
      </w:r>
      <w:r>
        <w:t xml:space="preserve"> идти </w:t>
      </w:r>
      <w:r w:rsidR="00874BC6">
        <w:t>стоит к горам,</w:t>
      </w:r>
      <w:r>
        <w:t xml:space="preserve"> как я </w:t>
      </w:r>
      <w:r w:rsidR="00874BC6">
        <w:t xml:space="preserve">и </w:t>
      </w:r>
      <w:r>
        <w:t>сказал</w:t>
      </w:r>
      <w:r w:rsidR="00874BC6">
        <w:t>, раз подавать сигналы не надо.</w:t>
      </w:r>
    </w:p>
    <w:p w:rsidR="004F5E9B" w:rsidRDefault="00833465" w:rsidP="00833465">
      <w:r>
        <w:t xml:space="preserve"> - Нет </w:t>
      </w:r>
      <w:r w:rsidR="00874BC6">
        <w:t>же!</w:t>
      </w:r>
      <w:r>
        <w:t xml:space="preserve">– вскочила Кэт – </w:t>
      </w:r>
      <w:r w:rsidR="00874BC6">
        <w:t xml:space="preserve">Я не верю, что это духи! Понял? </w:t>
      </w:r>
    </w:p>
    <w:p w:rsidR="004F5E9B" w:rsidRDefault="004F5E9B" w:rsidP="00833465">
      <w:r>
        <w:t xml:space="preserve">- А может зря? </w:t>
      </w:r>
    </w:p>
    <w:p w:rsidR="00833465" w:rsidRDefault="004F5E9B" w:rsidP="00833465">
      <w:r>
        <w:t xml:space="preserve">- Что зря? </w:t>
      </w:r>
      <w:r w:rsidR="00874BC6">
        <w:t>Нам обязательно</w:t>
      </w:r>
      <w:r w:rsidR="00833465">
        <w:t xml:space="preserve"> надо </w:t>
      </w:r>
      <w:r w:rsidR="00874BC6">
        <w:t>добраться до бота и подать сигнал! Нам надо выяснить, что произошло!!!</w:t>
      </w:r>
      <w:r w:rsidR="00833465">
        <w:t xml:space="preserve"> </w:t>
      </w:r>
    </w:p>
    <w:p w:rsidR="00833465" w:rsidRDefault="00833465" w:rsidP="00833465">
      <w:r>
        <w:t xml:space="preserve"> - Да там</w:t>
      </w:r>
      <w:r w:rsidR="004F5E9B">
        <w:t xml:space="preserve"> же</w:t>
      </w:r>
      <w:r>
        <w:t xml:space="preserve"> все уничтожено! – в свою очередь взлетел парень</w:t>
      </w:r>
      <w:r w:rsidR="00874BC6">
        <w:t>.</w:t>
      </w:r>
      <w:r>
        <w:t xml:space="preserve"> – </w:t>
      </w:r>
      <w:r w:rsidR="00874BC6">
        <w:t xml:space="preserve">Мы подохнем прежде, чем доберемся до этого бота. </w:t>
      </w:r>
      <w:r w:rsidR="00213368">
        <w:t xml:space="preserve">А в горах у нас есть шанс выжить! И если повезет – мы сможем </w:t>
      </w:r>
      <w:r>
        <w:t xml:space="preserve">связаться с местными жителями. </w:t>
      </w:r>
    </w:p>
    <w:p w:rsidR="00833465" w:rsidRDefault="00833465" w:rsidP="00833465">
      <w:r>
        <w:t xml:space="preserve"> - Если местных жителей нельзя заметить</w:t>
      </w:r>
      <w:r w:rsidR="00213368">
        <w:t>,</w:t>
      </w:r>
      <w:r>
        <w:t xml:space="preserve"> </w:t>
      </w:r>
      <w:r w:rsidR="004F5E9B">
        <w:t>значит,</w:t>
      </w:r>
      <w:r>
        <w:t xml:space="preserve"> они находятся на низшей ступени развития, </w:t>
      </w:r>
      <w:r w:rsidR="00213368">
        <w:t>- сквозь зубы возразила Кэт. - Н</w:t>
      </w:r>
      <w:r>
        <w:t xml:space="preserve">ам они только опасны… </w:t>
      </w:r>
    </w:p>
    <w:p w:rsidR="00833465" w:rsidRDefault="00833465" w:rsidP="00833465">
      <w:r>
        <w:t xml:space="preserve"> - </w:t>
      </w:r>
      <w:r w:rsidR="00213368">
        <w:t>Пойми, капитан, - Парень взял себя в руки и говорил угрюмо и почти вежливо. – Нас кто-то сбил. Я чувствую, что это именно так! Значит</w:t>
      </w:r>
      <w:r w:rsidR="004F5E9B">
        <w:t>,</w:t>
      </w:r>
      <w:r w:rsidR="00213368">
        <w:t xml:space="preserve"> это точно не низшая ступень. Как минимум, </w:t>
      </w:r>
      <w:proofErr w:type="gramStart"/>
      <w:r w:rsidR="00213368">
        <w:t>равная</w:t>
      </w:r>
      <w:proofErr w:type="gramEnd"/>
      <w:r w:rsidR="00213368">
        <w:t xml:space="preserve"> нам…</w:t>
      </w:r>
      <w:r>
        <w:t xml:space="preserve"> </w:t>
      </w:r>
    </w:p>
    <w:p w:rsidR="00833465" w:rsidRDefault="00833465" w:rsidP="00833465">
      <w:r>
        <w:t xml:space="preserve"> - Если даже сбил, то дружить с ними бесполезно. </w:t>
      </w:r>
    </w:p>
    <w:p w:rsidR="00833465" w:rsidRDefault="00833465" w:rsidP="00833465">
      <w:r>
        <w:t xml:space="preserve"> - </w:t>
      </w:r>
      <w:r w:rsidR="00213368">
        <w:t xml:space="preserve">Полезнее </w:t>
      </w:r>
      <w:proofErr w:type="gramStart"/>
      <w:r w:rsidR="00213368">
        <w:t>сдохнуть</w:t>
      </w:r>
      <w:proofErr w:type="gramEnd"/>
      <w:r w:rsidR="00213368">
        <w:t>? – спросил он, снова начиная злиться.</w:t>
      </w:r>
      <w:r>
        <w:t xml:space="preserve"> </w:t>
      </w:r>
    </w:p>
    <w:p w:rsidR="00833465" w:rsidRDefault="00833465" w:rsidP="00833465">
      <w:r>
        <w:t xml:space="preserve"> Кэт пока</w:t>
      </w:r>
      <w:r w:rsidR="00213368">
        <w:t xml:space="preserve">чала головой. Попался же </w:t>
      </w:r>
      <w:proofErr w:type="gramStart"/>
      <w:r w:rsidR="00213368">
        <w:t>такой</w:t>
      </w:r>
      <w:proofErr w:type="gramEnd"/>
      <w:r w:rsidR="00213368">
        <w:t xml:space="preserve"> упертый</w:t>
      </w:r>
      <w:r>
        <w:t xml:space="preserve"> на ее беду. Она промолчала, спор не давал никаких результатов, только силы зря истратила на </w:t>
      </w:r>
      <w:r w:rsidR="00213368">
        <w:t>препирательства.</w:t>
      </w:r>
    </w:p>
    <w:p w:rsidR="00833465" w:rsidRDefault="00833465" w:rsidP="00833465">
      <w:r>
        <w:t xml:space="preserve"> - Может нам разделиться</w:t>
      </w:r>
      <w:r w:rsidR="00213368">
        <w:t>?</w:t>
      </w:r>
      <w:r>
        <w:t xml:space="preserve"> – уже спокойнее предложил </w:t>
      </w:r>
      <w:r w:rsidR="00213368">
        <w:t>парень</w:t>
      </w:r>
      <w:r>
        <w:t xml:space="preserve">. </w:t>
      </w:r>
    </w:p>
    <w:p w:rsidR="00833465" w:rsidRDefault="00833465" w:rsidP="00833465">
      <w:r>
        <w:t xml:space="preserve"> - Глупая идея</w:t>
      </w:r>
      <w:r w:rsidR="00213368">
        <w:t>,</w:t>
      </w:r>
      <w:r>
        <w:t xml:space="preserve"> – вздохнула </w:t>
      </w:r>
      <w:r w:rsidR="00213368">
        <w:t>Кэт,</w:t>
      </w:r>
      <w:r>
        <w:t xml:space="preserve"> – я не могу тебя бросить. </w:t>
      </w:r>
    </w:p>
    <w:p w:rsidR="00213368" w:rsidRDefault="00213368" w:rsidP="00833465">
      <w:r>
        <w:lastRenderedPageBreak/>
        <w:t>Его губы изогнулись в улыбке, но он тут же снова стал серьезным и упрямым:</w:t>
      </w:r>
    </w:p>
    <w:p w:rsidR="00833465" w:rsidRDefault="00833465" w:rsidP="00833465">
      <w:r>
        <w:t xml:space="preserve"> - Можете! </w:t>
      </w:r>
    </w:p>
    <w:p w:rsidR="00833465" w:rsidRDefault="00833465" w:rsidP="00833465">
      <w:r>
        <w:t xml:space="preserve"> - Знаешь, может</w:t>
      </w:r>
      <w:r w:rsidR="00213368">
        <w:t>,</w:t>
      </w:r>
      <w:r>
        <w:t xml:space="preserve"> и смогу</w:t>
      </w:r>
      <w:r w:rsidR="00213368">
        <w:t>, если</w:t>
      </w:r>
      <w:r>
        <w:t xml:space="preserve"> будешь </w:t>
      </w:r>
      <w:r w:rsidR="004F5E9B">
        <w:t>таким упрямым.</w:t>
      </w:r>
    </w:p>
    <w:p w:rsidR="00833465" w:rsidRDefault="004F5E9B" w:rsidP="00833465">
      <w:r>
        <w:t xml:space="preserve">- Кто бы говорил... </w:t>
      </w:r>
      <w:r w:rsidR="00833465">
        <w:t xml:space="preserve"> Я пойду назад</w:t>
      </w:r>
      <w:r w:rsidR="00213368">
        <w:t>!</w:t>
      </w:r>
      <w:r w:rsidR="00833465">
        <w:t xml:space="preserve"> – он плотно сжал губы, в глазах загорелись огоньки неповиновения. </w:t>
      </w:r>
    </w:p>
    <w:p w:rsidR="00833465" w:rsidRDefault="00833465" w:rsidP="00833465">
      <w:r>
        <w:t xml:space="preserve"> Кэт махнула рукой. </w:t>
      </w:r>
    </w:p>
    <w:p w:rsidR="00833465" w:rsidRDefault="00833465" w:rsidP="00833465">
      <w:r>
        <w:t xml:space="preserve"> - Иди, но потом пеняй на себя! Я хочу выжить, а не гоняться за мифами. </w:t>
      </w:r>
    </w:p>
    <w:p w:rsidR="00833465" w:rsidRDefault="00213368" w:rsidP="00833465">
      <w:r>
        <w:t>- Я тоже собираюсь выжить!</w:t>
      </w:r>
      <w:r w:rsidR="00833465">
        <w:t xml:space="preserve"> Надеюсь</w:t>
      </w:r>
      <w:r>
        <w:t>,</w:t>
      </w:r>
      <w:r w:rsidR="00833465">
        <w:t xml:space="preserve"> еще увидимся</w:t>
      </w:r>
      <w:r>
        <w:t>! Пока, капитан. – П</w:t>
      </w:r>
      <w:r w:rsidR="00833465">
        <w:t xml:space="preserve">арень демонстративно бодро зашагал по их следам, </w:t>
      </w:r>
      <w:r>
        <w:t>потом,</w:t>
      </w:r>
      <w:r w:rsidR="00833465">
        <w:t xml:space="preserve"> </w:t>
      </w:r>
      <w:r>
        <w:t>правда,</w:t>
      </w:r>
      <w:r w:rsidR="006A3F69">
        <w:t xml:space="preserve"> взял чуть правее, направляясь к</w:t>
      </w:r>
      <w:r w:rsidR="00833465">
        <w:t xml:space="preserve"> далеким горам, до которых пешком идти</w:t>
      </w:r>
      <w:r w:rsidR="006A3F69">
        <w:t>,</w:t>
      </w:r>
      <w:r w:rsidR="00833465">
        <w:t xml:space="preserve"> наверное</w:t>
      </w:r>
      <w:r w:rsidR="006A3F69">
        <w:t>,</w:t>
      </w:r>
      <w:r w:rsidR="00833465">
        <w:t xml:space="preserve"> месяца три. </w:t>
      </w:r>
    </w:p>
    <w:p w:rsidR="00833465" w:rsidRDefault="00833465" w:rsidP="00833465">
      <w:r>
        <w:t xml:space="preserve"> - </w:t>
      </w:r>
      <w:r w:rsidR="006A3F69">
        <w:t>Может,</w:t>
      </w:r>
      <w:r>
        <w:t xml:space="preserve"> возьмешь оружие</w:t>
      </w:r>
      <w:r w:rsidR="006A3F69">
        <w:t>?</w:t>
      </w:r>
      <w:r>
        <w:t xml:space="preserve"> – крикнула ему вслед Кэт. Парень помахал руками. </w:t>
      </w:r>
    </w:p>
    <w:p w:rsidR="00833465" w:rsidRDefault="00833465" w:rsidP="00833465">
      <w:r>
        <w:t xml:space="preserve"> - Оставь себе</w:t>
      </w:r>
      <w:r w:rsidR="006A3F69">
        <w:t>!</w:t>
      </w:r>
      <w:r>
        <w:t xml:space="preserve"> – долетело до нее. </w:t>
      </w:r>
    </w:p>
    <w:p w:rsidR="00833465" w:rsidRDefault="00833465" w:rsidP="00833465">
      <w:r>
        <w:t xml:space="preserve"> Кэт шла</w:t>
      </w:r>
      <w:r w:rsidR="006A3F69">
        <w:t xml:space="preserve"> и </w:t>
      </w:r>
      <w:r>
        <w:t>шла</w:t>
      </w:r>
      <w:r w:rsidR="006A3F69">
        <w:t>, очень надеясь,</w:t>
      </w:r>
      <w:r>
        <w:t xml:space="preserve"> что идет </w:t>
      </w:r>
      <w:r w:rsidR="004F5E9B">
        <w:t>не</w:t>
      </w:r>
      <w:r w:rsidR="004F5E9B">
        <w:t xml:space="preserve"> </w:t>
      </w:r>
      <w:r>
        <w:t xml:space="preserve">по кругу, а хоть </w:t>
      </w:r>
      <w:r w:rsidR="006A3F69">
        <w:t>немного</w:t>
      </w:r>
      <w:r>
        <w:t xml:space="preserve"> соблюдает направление. Без спутника было тяжелее, ее мучила совесть, что она бросила зеленого мальчишку одного. Ей приходилось бывать в разных переделках, а он, </w:t>
      </w:r>
      <w:r w:rsidR="006A3F69">
        <w:t xml:space="preserve">наверное, </w:t>
      </w:r>
      <w:r>
        <w:t xml:space="preserve">в компьютерах силен, но и только. </w:t>
      </w:r>
      <w:r w:rsidR="006A3F69">
        <w:t>Хотя… Кто его знает. Даже имени не спросила…</w:t>
      </w:r>
    </w:p>
    <w:p w:rsidR="00833465" w:rsidRDefault="00833465" w:rsidP="00833465">
      <w:r>
        <w:t xml:space="preserve"> И потом снова, </w:t>
      </w:r>
      <w:r w:rsidR="006A3F69">
        <w:t>один шаг, другой, третий…</w:t>
      </w:r>
      <w:r>
        <w:t xml:space="preserve"> об этом надо напоминать себе, а то можно остановиться и тупо стоять</w:t>
      </w:r>
      <w:r w:rsidR="006A3F69">
        <w:t>,</w:t>
      </w:r>
      <w:r>
        <w:t xml:space="preserve"> </w:t>
      </w:r>
      <w:r w:rsidR="004F5E9B">
        <w:t>вспоминая,</w:t>
      </w:r>
      <w:r>
        <w:t xml:space="preserve"> зачем ты здесь, что делаешь. </w:t>
      </w:r>
    </w:p>
    <w:p w:rsidR="00833465" w:rsidRDefault="00833465" w:rsidP="00833465">
      <w:r>
        <w:t xml:space="preserve"> Потом она увидела воду, целый океан, он шумел впереди, ветер доносил свежесть легкого бриза</w:t>
      </w:r>
      <w:r w:rsidR="004F5E9B">
        <w:t>.</w:t>
      </w:r>
      <w:r>
        <w:t xml:space="preserve"> Кэт побежала, но вскоре мираж </w:t>
      </w:r>
      <w:r w:rsidR="006A3F69">
        <w:t>исчез,</w:t>
      </w:r>
      <w:r>
        <w:t xml:space="preserve"> и она долго сидела на коленях, пытаясь не разрыдаться от отчаяния. Винтовку она все еще тащила, держа за ремень, привыкла быть с оружием. </w:t>
      </w:r>
    </w:p>
    <w:p w:rsidR="00833465" w:rsidRDefault="00833465" w:rsidP="00833465">
      <w:r>
        <w:t xml:space="preserve"> Может</w:t>
      </w:r>
      <w:r w:rsidR="006A3F69">
        <w:t>,</w:t>
      </w:r>
      <w:r>
        <w:t xml:space="preserve"> воо</w:t>
      </w:r>
      <w:r w:rsidR="006A3F69">
        <w:t>бще стоило сидеть около капсулы -</w:t>
      </w:r>
      <w:r>
        <w:t xml:space="preserve"> хотя она просто с</w:t>
      </w:r>
      <w:r w:rsidR="006A3F69">
        <w:t>корлупа для сохранения жизни,</w:t>
      </w:r>
      <w:r w:rsidR="004F5E9B">
        <w:t xml:space="preserve"> в ней явно есть маячок. Ведь могли</w:t>
      </w:r>
      <w:r w:rsidR="00D03D46">
        <w:t xml:space="preserve"> уже выслать </w:t>
      </w:r>
      <w:r>
        <w:t>помощь, а может</w:t>
      </w:r>
      <w:r w:rsidR="006A3F69">
        <w:t>,</w:t>
      </w:r>
      <w:r>
        <w:t xml:space="preserve"> эта помощь уже тоже погибла. Возможно</w:t>
      </w:r>
      <w:r w:rsidR="00D03D46">
        <w:t>,</w:t>
      </w:r>
      <w:r>
        <w:t xml:space="preserve"> вся планета</w:t>
      </w:r>
      <w:r w:rsidR="00D03D46">
        <w:t xml:space="preserve"> =</w:t>
      </w:r>
      <w:r>
        <w:t xml:space="preserve"> одна сплошная аномальность. Этакая бермудская планета. </w:t>
      </w:r>
    </w:p>
    <w:p w:rsidR="006A3F69" w:rsidRDefault="00833465" w:rsidP="00833465">
      <w:r>
        <w:t xml:space="preserve"> Местность уже совсем растеряла остатки приличия и превратилась в волнистую</w:t>
      </w:r>
      <w:r w:rsidR="006A3F69">
        <w:t>,</w:t>
      </w:r>
      <w:r>
        <w:t xml:space="preserve"> </w:t>
      </w:r>
      <w:proofErr w:type="spellStart"/>
      <w:r>
        <w:t>барханистую</w:t>
      </w:r>
      <w:proofErr w:type="spellEnd"/>
      <w:r>
        <w:t xml:space="preserve"> пустыню. Солнце жгло немилосердно, </w:t>
      </w:r>
      <w:r w:rsidR="006A3F69">
        <w:t>китель на голове</w:t>
      </w:r>
      <w:r w:rsidR="00D03D46">
        <w:t>,</w:t>
      </w:r>
      <w:r w:rsidR="006A3F69">
        <w:t xml:space="preserve"> казалось</w:t>
      </w:r>
      <w:r w:rsidR="00D03D46">
        <w:t>,</w:t>
      </w:r>
      <w:r w:rsidR="006A3F69">
        <w:t xml:space="preserve"> раскалился</w:t>
      </w:r>
      <w:r>
        <w:t xml:space="preserve">, страшно мутило. И когда, спускаясь с очередного бархана, она увидела серебряный корпус закопавшегося звездолета, то решила что это </w:t>
      </w:r>
      <w:r w:rsidR="006A3F69">
        <w:t xml:space="preserve">очередной </w:t>
      </w:r>
      <w:r>
        <w:t xml:space="preserve">мираж. </w:t>
      </w:r>
    </w:p>
    <w:p w:rsidR="00833465" w:rsidRDefault="00833465" w:rsidP="00833465">
      <w:r>
        <w:t xml:space="preserve">Борт № 2012 был огромным, но ветер и время сделали свое дело и теперь он походил на старинную подводную </w:t>
      </w:r>
      <w:r w:rsidR="00D03D46">
        <w:t>лодку,</w:t>
      </w:r>
      <w:r>
        <w:t xml:space="preserve"> всплывшую по рубку из-под песка. </w:t>
      </w:r>
    </w:p>
    <w:p w:rsidR="00833465" w:rsidRDefault="00833465" w:rsidP="00833465">
      <w:r>
        <w:t xml:space="preserve"> Кэт приблизилась к кораблю, люки задраены, но</w:t>
      </w:r>
      <w:r w:rsidR="006A3F69">
        <w:t>,</w:t>
      </w:r>
      <w:r>
        <w:t xml:space="preserve"> к счастью</w:t>
      </w:r>
      <w:r w:rsidR="006A3F69">
        <w:t>,</w:t>
      </w:r>
      <w:r>
        <w:t xml:space="preserve"> лазерная винтовка хорошо вскрывала двери. Внутри было за</w:t>
      </w:r>
      <w:r w:rsidR="006A3F69">
        <w:t>тхло и темно, пол усыпан какими-</w:t>
      </w:r>
      <w:r>
        <w:t>то обломками, мебелью, приборами. Капитан</w:t>
      </w:r>
      <w:r w:rsidR="006A3F69">
        <w:t xml:space="preserve"> Иноходцева</w:t>
      </w:r>
      <w:r>
        <w:t xml:space="preserve"> долго бродила </w:t>
      </w:r>
      <w:r w:rsidR="006A3F69">
        <w:t>в поисках</w:t>
      </w:r>
      <w:r>
        <w:t xml:space="preserve"> живых, но нашла лишь труп своего коллеги на мостике. Он держал в руке тетрадь. Кэт хотела схватить ее, но </w:t>
      </w:r>
      <w:proofErr w:type="gramStart"/>
      <w:r>
        <w:t>углядела</w:t>
      </w:r>
      <w:proofErr w:type="gramEnd"/>
      <w:r>
        <w:t xml:space="preserve"> флягу на поясе мертвого. Утолив жажду, она вернулась к находке. </w:t>
      </w:r>
    </w:p>
    <w:p w:rsidR="00833465" w:rsidRDefault="00833465" w:rsidP="00833465">
      <w:r>
        <w:lastRenderedPageBreak/>
        <w:t xml:space="preserve"> «Мы попали в страшное место, приборы не работаю</w:t>
      </w:r>
      <w:r w:rsidR="006A3F69">
        <w:t>т</w:t>
      </w:r>
      <w:r>
        <w:t xml:space="preserve">. Наш корабль Борт № 2012 был изрядно потрепан в битве с </w:t>
      </w:r>
      <w:proofErr w:type="spellStart"/>
      <w:r>
        <w:t>Глассами</w:t>
      </w:r>
      <w:proofErr w:type="spellEnd"/>
      <w:r>
        <w:t xml:space="preserve"> (Кэт поморщилась, эти буяны долго не могли принять власть короля, пришлось их уничтожить). Мы решили сесть и начать ремонт. Планета СТ-98473 выглядела как изумруд, грех было пропускать. Когда мы начали приземляться, то получили послание, о </w:t>
      </w:r>
      <w:r w:rsidR="006A3F69">
        <w:t>том,</w:t>
      </w:r>
      <w:r>
        <w:t xml:space="preserve"> что здесь поко</w:t>
      </w:r>
      <w:r w:rsidR="00D03D46">
        <w:t>ят</w:t>
      </w:r>
      <w:r>
        <w:t xml:space="preserve">ся тела </w:t>
      </w:r>
      <w:r w:rsidR="006A3F69">
        <w:t>патрициев,</w:t>
      </w:r>
      <w:r>
        <w:t xml:space="preserve"> и мы должны немедленно покинуть пространство или будем уничтожены. Смешно сказать, неужели эти древности могут испу</w:t>
      </w:r>
      <w:r w:rsidR="00D03D46">
        <w:t>гать лучший королевский крейсер?!</w:t>
      </w:r>
      <w:r>
        <w:t xml:space="preserve"> </w:t>
      </w:r>
      <w:r w:rsidR="006A3F69">
        <w:t>Так думали мы. Решили</w:t>
      </w:r>
      <w:r>
        <w:t xml:space="preserve"> вскрыть их гробики и рассеять мифы о</w:t>
      </w:r>
      <w:r w:rsidR="006A3F69">
        <w:t>б</w:t>
      </w:r>
      <w:r w:rsidR="00D03D46">
        <w:t xml:space="preserve"> умниках прошлого. Но </w:t>
      </w:r>
      <w:r>
        <w:t xml:space="preserve">планета оказалась ловушкой, </w:t>
      </w:r>
      <w:proofErr w:type="spellStart"/>
      <w:r>
        <w:t>инфосистема</w:t>
      </w:r>
      <w:proofErr w:type="spellEnd"/>
      <w:r>
        <w:t xml:space="preserve"> корабля сгорела в первый же миг, мы упали</w:t>
      </w:r>
      <w:r w:rsidR="006A3F69">
        <w:t xml:space="preserve"> в пустыне</w:t>
      </w:r>
      <w:r>
        <w:t>. Команда отправилась на поиски воды, еды и древних мумий. Сначала ушла одна группа и не вернулась, потом вторая, затем третья, остался только я. Но, кажется</w:t>
      </w:r>
      <w:r w:rsidR="00CA1F3A">
        <w:t>,</w:t>
      </w:r>
      <w:r>
        <w:t xml:space="preserve"> я уже чем-то серьезно болен, эти гробницы прокляты</w:t>
      </w:r>
      <w:r w:rsidR="00CA1F3A">
        <w:t>, а вместе с ними и вся планета</w:t>
      </w:r>
      <w:r>
        <w:t>. Кем бы вы ни были, убирайтесь отсюда</w:t>
      </w:r>
      <w:r w:rsidR="00CA1F3A">
        <w:t>,</w:t>
      </w:r>
      <w:r w:rsidR="00D03D46">
        <w:t xml:space="preserve"> пока живы.</w:t>
      </w:r>
      <w:r>
        <w:t xml:space="preserve"> </w:t>
      </w:r>
      <w:r w:rsidR="00D03D46">
        <w:t>Т</w:t>
      </w:r>
      <w:r>
        <w:t>олько</w:t>
      </w:r>
      <w:r w:rsidR="00D03D46">
        <w:t>,</w:t>
      </w:r>
      <w:r>
        <w:t xml:space="preserve"> как вы это сделаете, не представляю</w:t>
      </w:r>
      <w:r w:rsidR="00CA1F3A">
        <w:t>!</w:t>
      </w:r>
      <w:r>
        <w:t xml:space="preserve">» </w:t>
      </w:r>
    </w:p>
    <w:p w:rsidR="00833465" w:rsidRDefault="00833465" w:rsidP="00833465">
      <w:r>
        <w:t xml:space="preserve"> </w:t>
      </w:r>
      <w:r w:rsidR="00D03D46">
        <w:t>«</w:t>
      </w:r>
      <w:r>
        <w:t>Отлично</w:t>
      </w:r>
      <w:r w:rsidR="00D03D46">
        <w:t>»</w:t>
      </w:r>
      <w:r>
        <w:t xml:space="preserve">, </w:t>
      </w:r>
      <w:r w:rsidR="00D03D46">
        <w:t xml:space="preserve">- </w:t>
      </w:r>
      <w:r>
        <w:t>вздохнула Кэт, ей уже виделся финиш впереди бесплотных скитаний, а теперь он растаял</w:t>
      </w:r>
      <w:r w:rsidR="00CA1F3A">
        <w:t>,</w:t>
      </w:r>
      <w:r>
        <w:t xml:space="preserve"> как мираж пару часов назад. Патриции умели охранять свои тайны. </w:t>
      </w:r>
      <w:r w:rsidR="00D03D46">
        <w:t>«</w:t>
      </w:r>
      <w:r>
        <w:t xml:space="preserve">Ничего, наши </w:t>
      </w:r>
      <w:r w:rsidR="00CA1F3A">
        <w:t>умники,</w:t>
      </w:r>
      <w:r>
        <w:t xml:space="preserve"> в конце </w:t>
      </w:r>
      <w:r w:rsidR="00CA1F3A">
        <w:t>концов,</w:t>
      </w:r>
      <w:r>
        <w:t xml:space="preserve"> справятся и с этой проблемой, недолго вам придется скрывать прошлое</w:t>
      </w:r>
      <w:r w:rsidR="00D03D46">
        <w:t>»</w:t>
      </w:r>
      <w:r>
        <w:t>. Радость от того, что древние духи получат по заслугам</w:t>
      </w:r>
      <w:r w:rsidR="00CA1F3A">
        <w:t>,</w:t>
      </w:r>
      <w:r>
        <w:t xml:space="preserve"> успокоила </w:t>
      </w:r>
      <w:proofErr w:type="spellStart"/>
      <w:r>
        <w:t>Иноходцеву</w:t>
      </w:r>
      <w:proofErr w:type="spellEnd"/>
      <w:r>
        <w:t>, ей даже стал</w:t>
      </w:r>
      <w:r w:rsidR="00CA1F3A">
        <w:t>о радостно от этой будущей мести</w:t>
      </w:r>
      <w:r>
        <w:t xml:space="preserve">. Ее корабль в соответствии с уставом, улетит в штаб, передаст координаты планеты, ученые побьются над феноменом, но потом как-нибудь найдут способ подниматься и опускаться на поверхность. Она вылезла из корабля и забралась на верхнюю точку серебряного гиганта. Отсюда было приятно смотреть на быстро наступающие сумерки, на странный рисунок звезд над головой. Но вдруг она увидела полосы падающего метеорита. </w:t>
      </w:r>
    </w:p>
    <w:p w:rsidR="00833465" w:rsidRDefault="00833465" w:rsidP="00833465">
      <w:r>
        <w:t xml:space="preserve"> Но нет, это не метеорит, это туша потерявшего управление корабля. Ее последней надежды на месть, ее </w:t>
      </w:r>
      <w:r w:rsidR="00CA1F3A">
        <w:t>малышка,</w:t>
      </w:r>
      <w:r>
        <w:t xml:space="preserve"> летящая вниз и погребающая тайну патрициев на изумительно прекрасной планете-кладбище. </w:t>
      </w:r>
    </w:p>
    <w:p w:rsidR="00833465" w:rsidRDefault="00833465" w:rsidP="00833465">
      <w:r>
        <w:t xml:space="preserve"> Кэт вскочила на ноги, бессильно пытаясь остановить своих верных соратников, решивших идти на такое безумие. </w:t>
      </w:r>
    </w:p>
    <w:p w:rsidR="00CA1F3A" w:rsidRDefault="00CA1F3A" w:rsidP="00833465">
      <w:r>
        <w:t>Когда</w:t>
      </w:r>
      <w:r w:rsidR="00995CAB">
        <w:t xml:space="preserve"> корабль скрылся с ее глаз, разб</w:t>
      </w:r>
      <w:r>
        <w:t>ившись где-то на поверхности враждебной планеты, она почувствовала настоящую ненависть к этим древним выродкам – Патрициям.</w:t>
      </w:r>
    </w:p>
    <w:p w:rsidR="00833465" w:rsidRDefault="00833465" w:rsidP="00833465">
      <w:r>
        <w:t xml:space="preserve"> - Не выйдет, у вас ничего не выйдет!</w:t>
      </w:r>
      <w:r w:rsidR="00D03D46">
        <w:t xml:space="preserve"> Млечный </w:t>
      </w:r>
      <w:r>
        <w:t>Путь приведет сюда кого-нибудь</w:t>
      </w:r>
      <w:r w:rsidR="00CA1F3A">
        <w:t>,</w:t>
      </w:r>
      <w:r>
        <w:t xml:space="preserve"> кто уничтожит ваши останки</w:t>
      </w:r>
      <w:r w:rsidR="00CA1F3A">
        <w:t>!</w:t>
      </w:r>
      <w:r>
        <w:t xml:space="preserve"> – п</w:t>
      </w:r>
      <w:r w:rsidR="00CA1F3A">
        <w:t xml:space="preserve">рокричала она </w:t>
      </w:r>
      <w:r w:rsidR="00D03D46">
        <w:t xml:space="preserve">в ночь, в лицо </w:t>
      </w:r>
      <w:r w:rsidR="00CA1F3A">
        <w:t>подымающему ветру.</w:t>
      </w:r>
      <w:r>
        <w:t xml:space="preserve">– </w:t>
      </w:r>
      <w:r w:rsidR="00CA1F3A">
        <w:t>А</w:t>
      </w:r>
      <w:r>
        <w:t xml:space="preserve"> я</w:t>
      </w:r>
      <w:r w:rsidR="00CA1F3A">
        <w:t>,</w:t>
      </w:r>
      <w:r>
        <w:t xml:space="preserve"> пока жива</w:t>
      </w:r>
      <w:r w:rsidR="00CA1F3A">
        <w:t>,</w:t>
      </w:r>
      <w:r w:rsidR="00D03D46">
        <w:t xml:space="preserve"> буду искать </w:t>
      </w:r>
      <w:r w:rsidR="00CA1F3A">
        <w:t xml:space="preserve"> тех, кто вас охраняет.  </w:t>
      </w:r>
      <w:r w:rsidR="00D03D46">
        <w:t>И</w:t>
      </w:r>
      <w:r>
        <w:t xml:space="preserve"> если </w:t>
      </w:r>
      <w:r w:rsidR="00CA1F3A">
        <w:t xml:space="preserve">я их </w:t>
      </w:r>
      <w:r>
        <w:t xml:space="preserve">найду, </w:t>
      </w:r>
      <w:r w:rsidR="00D03D46">
        <w:t>точнее</w:t>
      </w:r>
      <w:r>
        <w:t xml:space="preserve">, </w:t>
      </w:r>
      <w:r w:rsidR="00D03D46">
        <w:t>когда я их</w:t>
      </w:r>
      <w:r>
        <w:t xml:space="preserve"> найду, то сделаю все</w:t>
      </w:r>
      <w:r w:rsidR="00CA1F3A">
        <w:t>, чтобы</w:t>
      </w:r>
      <w:r>
        <w:t xml:space="preserve"> вы </w:t>
      </w:r>
      <w:r w:rsidR="00CA1F3A">
        <w:t xml:space="preserve">в гробах </w:t>
      </w:r>
      <w:r>
        <w:t xml:space="preserve">перевернулись!!!! </w:t>
      </w:r>
    </w:p>
    <w:p w:rsidR="00AF4F45" w:rsidRDefault="00833465" w:rsidP="00833465">
      <w:r>
        <w:t>П</w:t>
      </w:r>
      <w:r w:rsidR="00CA1F3A">
        <w:t xml:space="preserve">есчаная буря загнала ее обратно. </w:t>
      </w:r>
      <w:r>
        <w:t xml:space="preserve"> </w:t>
      </w:r>
      <w:r w:rsidR="00CA1F3A">
        <w:t>Да, все кончено, но она еще жива. В</w:t>
      </w:r>
      <w:r>
        <w:t>переди у нее была жизнь поисков и м</w:t>
      </w:r>
      <w:r w:rsidR="00D03D46">
        <w:t>ести. Короткая, но все же жизнь.</w:t>
      </w:r>
      <w:r>
        <w:t xml:space="preserve"> </w:t>
      </w:r>
      <w:r w:rsidR="00D03D46">
        <w:t>И,</w:t>
      </w:r>
      <w:r>
        <w:t xml:space="preserve"> первым делом</w:t>
      </w:r>
      <w:r w:rsidR="00D03D46">
        <w:t>,</w:t>
      </w:r>
      <w:r>
        <w:t xml:space="preserve"> она отыщет этого парня</w:t>
      </w:r>
      <w:r w:rsidR="00CA1F3A">
        <w:t xml:space="preserve"> с серьезными синими глазами,</w:t>
      </w:r>
      <w:r>
        <w:t xml:space="preserve"> и </w:t>
      </w:r>
      <w:proofErr w:type="gramStart"/>
      <w:r>
        <w:t>извинит</w:t>
      </w:r>
      <w:r w:rsidR="00CA1F3A">
        <w:t>ся… Обязательно найдет</w:t>
      </w:r>
      <w:proofErr w:type="gramEnd"/>
      <w:r w:rsidR="00CA1F3A">
        <w:t xml:space="preserve">! </w:t>
      </w:r>
      <w:r>
        <w:t xml:space="preserve"> </w:t>
      </w:r>
      <w:r w:rsidR="00CA1F3A">
        <w:t>Они вместе станут</w:t>
      </w:r>
      <w:r>
        <w:t xml:space="preserve"> блуждать по загадочной планете</w:t>
      </w:r>
      <w:r w:rsidR="00CA1F3A">
        <w:t>,</w:t>
      </w:r>
      <w:r>
        <w:t xml:space="preserve"> и</w:t>
      </w:r>
      <w:r w:rsidR="00D03D46">
        <w:t>,</w:t>
      </w:r>
      <w:r>
        <w:t xml:space="preserve"> возможно</w:t>
      </w:r>
      <w:r w:rsidR="00D03D46">
        <w:t>,</w:t>
      </w:r>
      <w:r w:rsidR="00CA1F3A">
        <w:t xml:space="preserve"> она </w:t>
      </w:r>
      <w:r>
        <w:t xml:space="preserve"> проведет остаток жизни с большей пользой</w:t>
      </w:r>
      <w:r w:rsidR="00CA1F3A">
        <w:t>,</w:t>
      </w:r>
      <w:r>
        <w:t xml:space="preserve"> чем всю свою флотскую карьеру.</w:t>
      </w:r>
      <w:r w:rsidR="00CA1F3A">
        <w:t xml:space="preserve"> Главное – она здесь не одна. </w:t>
      </w:r>
      <w:r w:rsidR="00312899">
        <w:t>И улыбка у него красивая. Все патриции мира не смогут ей помешать его найти… Глаза Кэт закрылись, и она погрузилась в тревожный сон.</w:t>
      </w:r>
      <w:bookmarkEnd w:id="0"/>
    </w:p>
    <w:sectPr w:rsidR="00AF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CAB"/>
    <w:rsid w:val="00005727"/>
    <w:rsid w:val="0014447C"/>
    <w:rsid w:val="001F1CD4"/>
    <w:rsid w:val="00213368"/>
    <w:rsid w:val="00312899"/>
    <w:rsid w:val="00477F84"/>
    <w:rsid w:val="004F5E9B"/>
    <w:rsid w:val="006013A5"/>
    <w:rsid w:val="00672F17"/>
    <w:rsid w:val="006A3F69"/>
    <w:rsid w:val="0070745A"/>
    <w:rsid w:val="00770F80"/>
    <w:rsid w:val="007A49C8"/>
    <w:rsid w:val="00833465"/>
    <w:rsid w:val="008411EA"/>
    <w:rsid w:val="00874BC6"/>
    <w:rsid w:val="008C691F"/>
    <w:rsid w:val="00995CAB"/>
    <w:rsid w:val="009E2D18"/>
    <w:rsid w:val="00AF4F45"/>
    <w:rsid w:val="00C91AB3"/>
    <w:rsid w:val="00CA1F3A"/>
    <w:rsid w:val="00D03D46"/>
    <w:rsid w:val="00F54B0D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28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28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1289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312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91;&#1088;&#1080;\Desktop\&#1055;&#1086;&#1089;&#1083;&#1077;&#1076;&#1085;&#1080;&#1081;%20&#1086;&#1090;&#1087;&#1091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Последний отпуск</Template>
  <TotalTime>1</TotalTime>
  <Pages>9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Каури</dc:creator>
  <cp:lastModifiedBy>Каури</cp:lastModifiedBy>
  <cp:revision>2</cp:revision>
  <dcterms:created xsi:type="dcterms:W3CDTF">2011-04-26T20:08:00Z</dcterms:created>
  <dcterms:modified xsi:type="dcterms:W3CDTF">2011-04-26T20:08:00Z</dcterms:modified>
</cp:coreProperties>
</file>